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E53" w:rsidRPr="002A1F06" w:rsidRDefault="00FE0E53" w:rsidP="00DE5C13">
      <w:pPr>
        <w:rPr>
          <w:rFonts w:ascii="Arial" w:eastAsia="Arial Unicode MS" w:hAnsi="Arial" w:cs="Arial"/>
          <w:b/>
          <w:szCs w:val="20"/>
        </w:rPr>
      </w:pPr>
      <w:r w:rsidRPr="002A1F06">
        <w:rPr>
          <w:rFonts w:ascii="Arial" w:eastAsia="Arial Unicode MS" w:hAnsi="Arial" w:cs="Arial"/>
          <w:b/>
          <w:szCs w:val="20"/>
        </w:rPr>
        <w:t>SOLICITUD DE RECONOCIMIENTO CRÉDITOS EC</w:t>
      </w:r>
      <w:r>
        <w:rPr>
          <w:rFonts w:ascii="Arial" w:eastAsia="Arial Unicode MS" w:hAnsi="Arial" w:cs="Arial"/>
          <w:b/>
          <w:szCs w:val="20"/>
        </w:rPr>
        <w:t>T</w:t>
      </w:r>
      <w:r w:rsidRPr="002A1F06">
        <w:rPr>
          <w:rFonts w:ascii="Arial" w:eastAsia="Arial Unicode MS" w:hAnsi="Arial" w:cs="Arial"/>
          <w:b/>
          <w:szCs w:val="20"/>
        </w:rPr>
        <w:t>S</w:t>
      </w:r>
      <w:r>
        <w:rPr>
          <w:rFonts w:ascii="Arial" w:eastAsia="Arial Unicode MS" w:hAnsi="Arial" w:cs="Arial"/>
          <w:b/>
          <w:szCs w:val="20"/>
        </w:rPr>
        <w:t xml:space="preserve"> POR OTRAS ACTIVIDADES</w:t>
      </w:r>
    </w:p>
    <w:p w:rsidR="00FE0E53" w:rsidRDefault="00FE0E53" w:rsidP="00FE0E53">
      <w:pPr>
        <w:rPr>
          <w:b/>
        </w:rPr>
      </w:pPr>
    </w:p>
    <w:p w:rsidR="00FE0E53" w:rsidRPr="00EF22D8" w:rsidRDefault="00FE0E53" w:rsidP="00FE0E53">
      <w:pPr>
        <w:ind w:left="-851"/>
        <w:jc w:val="both"/>
        <w:rPr>
          <w:rFonts w:ascii="Arial" w:eastAsia="Arial Unicode MS" w:hAnsi="Arial" w:cs="Arial"/>
          <w:b/>
          <w:sz w:val="20"/>
          <w:szCs w:val="20"/>
        </w:rPr>
      </w:pPr>
      <w:r w:rsidRPr="00EF22D8">
        <w:rPr>
          <w:rFonts w:ascii="Arial" w:eastAsia="Arial Unicode MS" w:hAnsi="Arial" w:cs="Arial"/>
          <w:b/>
          <w:sz w:val="20"/>
          <w:szCs w:val="20"/>
        </w:rPr>
        <w:t>DATOS PERSONALES: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0"/>
        <w:gridCol w:w="1210"/>
        <w:gridCol w:w="3947"/>
      </w:tblGrid>
      <w:tr w:rsidR="00FE0E53" w:rsidRPr="00AA16AF" w:rsidTr="007A4FAB">
        <w:trPr>
          <w:trHeight w:val="356"/>
        </w:trPr>
        <w:tc>
          <w:tcPr>
            <w:tcW w:w="6380" w:type="dxa"/>
            <w:gridSpan w:val="2"/>
            <w:vAlign w:val="center"/>
          </w:tcPr>
          <w:p w:rsidR="00FE0E53" w:rsidRPr="00AA16AF" w:rsidRDefault="00FE0E53" w:rsidP="007A4F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A16AF">
              <w:rPr>
                <w:rFonts w:ascii="Arial" w:eastAsia="Arial Unicode MS" w:hAnsi="Arial" w:cs="Arial"/>
                <w:sz w:val="20"/>
                <w:szCs w:val="20"/>
              </w:rPr>
              <w:t>Apellidos:</w:t>
            </w:r>
          </w:p>
        </w:tc>
        <w:tc>
          <w:tcPr>
            <w:tcW w:w="4110" w:type="dxa"/>
            <w:vAlign w:val="center"/>
          </w:tcPr>
          <w:p w:rsidR="00FE0E53" w:rsidRPr="00AA16AF" w:rsidRDefault="00FE0E53" w:rsidP="007A4F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A16AF">
              <w:rPr>
                <w:rFonts w:ascii="Arial" w:eastAsia="Arial Unicode MS" w:hAnsi="Arial" w:cs="Arial"/>
                <w:sz w:val="20"/>
                <w:szCs w:val="20"/>
              </w:rPr>
              <w:t>Nombre:</w:t>
            </w:r>
          </w:p>
        </w:tc>
      </w:tr>
      <w:tr w:rsidR="00FE0E53" w:rsidRPr="00AA16AF" w:rsidTr="007A4FAB">
        <w:trPr>
          <w:trHeight w:val="417"/>
        </w:trPr>
        <w:tc>
          <w:tcPr>
            <w:tcW w:w="5104" w:type="dxa"/>
            <w:vAlign w:val="center"/>
          </w:tcPr>
          <w:p w:rsidR="00FE0E53" w:rsidRPr="00AA16AF" w:rsidRDefault="00FE0E53" w:rsidP="007A4F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A16AF">
              <w:rPr>
                <w:rFonts w:ascii="Arial" w:eastAsia="Arial Unicode MS" w:hAnsi="Arial" w:cs="Arial"/>
                <w:sz w:val="20"/>
                <w:szCs w:val="20"/>
              </w:rPr>
              <w:t>DNI/NIE/Pasaporte:</w:t>
            </w:r>
          </w:p>
        </w:tc>
        <w:tc>
          <w:tcPr>
            <w:tcW w:w="5386" w:type="dxa"/>
            <w:gridSpan w:val="2"/>
            <w:vAlign w:val="center"/>
          </w:tcPr>
          <w:p w:rsidR="00FE0E53" w:rsidRPr="00AA16AF" w:rsidRDefault="00FE0E53" w:rsidP="007A4F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A16AF">
              <w:rPr>
                <w:rFonts w:ascii="Arial" w:eastAsia="Arial Unicode MS" w:hAnsi="Arial" w:cs="Arial"/>
                <w:sz w:val="20"/>
                <w:szCs w:val="20"/>
              </w:rPr>
              <w:t>Fecha de nacimiento:</w:t>
            </w:r>
          </w:p>
        </w:tc>
      </w:tr>
      <w:tr w:rsidR="00FE0E53" w:rsidRPr="00AA16AF" w:rsidTr="007A4FAB">
        <w:trPr>
          <w:trHeight w:val="423"/>
        </w:trPr>
        <w:tc>
          <w:tcPr>
            <w:tcW w:w="10490" w:type="dxa"/>
            <w:gridSpan w:val="3"/>
            <w:vAlign w:val="center"/>
          </w:tcPr>
          <w:p w:rsidR="00FE0E53" w:rsidRPr="00AA16AF" w:rsidRDefault="00FE0E53" w:rsidP="007A4F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A16AF">
              <w:rPr>
                <w:rFonts w:ascii="Arial" w:eastAsia="Arial Unicode MS" w:hAnsi="Arial" w:cs="Arial"/>
                <w:sz w:val="20"/>
                <w:szCs w:val="20"/>
              </w:rPr>
              <w:t>Domicilio:</w:t>
            </w:r>
          </w:p>
        </w:tc>
      </w:tr>
      <w:tr w:rsidR="00FE0E53" w:rsidRPr="00AA16AF" w:rsidTr="007A4FAB">
        <w:trPr>
          <w:trHeight w:val="416"/>
        </w:trPr>
        <w:tc>
          <w:tcPr>
            <w:tcW w:w="5104" w:type="dxa"/>
            <w:vAlign w:val="center"/>
          </w:tcPr>
          <w:p w:rsidR="00FE0E53" w:rsidRPr="00AA16AF" w:rsidRDefault="00FE0E53" w:rsidP="007A4F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A16AF">
              <w:rPr>
                <w:rFonts w:ascii="Arial" w:eastAsia="Arial Unicode MS" w:hAnsi="Arial" w:cs="Arial"/>
                <w:sz w:val="20"/>
                <w:szCs w:val="20"/>
              </w:rPr>
              <w:t>Código postal:</w:t>
            </w:r>
          </w:p>
        </w:tc>
        <w:tc>
          <w:tcPr>
            <w:tcW w:w="5386" w:type="dxa"/>
            <w:gridSpan w:val="2"/>
            <w:vAlign w:val="center"/>
          </w:tcPr>
          <w:p w:rsidR="00FE0E53" w:rsidRPr="00AA16AF" w:rsidRDefault="00FE0E53" w:rsidP="007A4F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A16AF">
              <w:rPr>
                <w:rFonts w:ascii="Arial" w:eastAsia="Arial Unicode MS" w:hAnsi="Arial" w:cs="Arial"/>
                <w:sz w:val="20"/>
                <w:szCs w:val="20"/>
              </w:rPr>
              <w:t>Localidad:</w:t>
            </w:r>
          </w:p>
        </w:tc>
      </w:tr>
      <w:tr w:rsidR="00FE0E53" w:rsidRPr="00AA16AF" w:rsidTr="007A4FAB">
        <w:trPr>
          <w:trHeight w:val="394"/>
        </w:trPr>
        <w:tc>
          <w:tcPr>
            <w:tcW w:w="5104" w:type="dxa"/>
            <w:vAlign w:val="center"/>
          </w:tcPr>
          <w:p w:rsidR="00FE0E53" w:rsidRPr="00AA16AF" w:rsidRDefault="00FE0E53" w:rsidP="007A4F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A16AF">
              <w:rPr>
                <w:rFonts w:ascii="Arial" w:eastAsia="Arial Unicode MS" w:hAnsi="Arial" w:cs="Arial"/>
                <w:sz w:val="20"/>
                <w:szCs w:val="20"/>
              </w:rPr>
              <w:t>Teléfonos:</w:t>
            </w:r>
          </w:p>
        </w:tc>
        <w:tc>
          <w:tcPr>
            <w:tcW w:w="5386" w:type="dxa"/>
            <w:gridSpan w:val="2"/>
            <w:vAlign w:val="center"/>
          </w:tcPr>
          <w:p w:rsidR="00FE0E53" w:rsidRPr="00AA16AF" w:rsidRDefault="00FE0E53" w:rsidP="007A4F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A16AF">
              <w:rPr>
                <w:rFonts w:ascii="Arial" w:eastAsia="Arial Unicode MS" w:hAnsi="Arial" w:cs="Arial"/>
                <w:sz w:val="20"/>
                <w:szCs w:val="20"/>
              </w:rPr>
              <w:t>Correo electrónico:</w:t>
            </w:r>
          </w:p>
        </w:tc>
      </w:tr>
    </w:tbl>
    <w:p w:rsidR="00FE0E53" w:rsidRDefault="00FE0E53" w:rsidP="00FE0E53">
      <w:pPr>
        <w:rPr>
          <w:b/>
        </w:rPr>
      </w:pPr>
    </w:p>
    <w:p w:rsidR="00FE0E53" w:rsidRPr="002A1F06" w:rsidRDefault="00FE0E53" w:rsidP="00FE0E53">
      <w:pPr>
        <w:tabs>
          <w:tab w:val="center" w:pos="4394"/>
        </w:tabs>
        <w:ind w:left="-851"/>
        <w:rPr>
          <w:rFonts w:ascii="Arial" w:hAnsi="Arial" w:cs="Arial"/>
          <w:b/>
          <w:sz w:val="20"/>
          <w:szCs w:val="20"/>
        </w:rPr>
      </w:pPr>
      <w:r w:rsidRPr="002A1F06">
        <w:rPr>
          <w:rFonts w:ascii="Arial" w:hAnsi="Arial" w:cs="Arial"/>
          <w:b/>
          <w:sz w:val="20"/>
          <w:szCs w:val="20"/>
        </w:rPr>
        <w:t>EXPONE:</w:t>
      </w:r>
      <w:r>
        <w:rPr>
          <w:rFonts w:ascii="Arial" w:hAnsi="Arial" w:cs="Arial"/>
          <w:b/>
          <w:sz w:val="20"/>
          <w:szCs w:val="20"/>
        </w:rPr>
        <w:tab/>
      </w:r>
    </w:p>
    <w:p w:rsidR="00FE0E53" w:rsidRDefault="00FE0E53" w:rsidP="008D3083">
      <w:pPr>
        <w:spacing w:after="20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2A1F06">
        <w:rPr>
          <w:rFonts w:ascii="Arial" w:hAnsi="Arial" w:cs="Arial"/>
          <w:sz w:val="20"/>
          <w:szCs w:val="20"/>
        </w:rPr>
        <w:t>Que en el año académico</w:t>
      </w:r>
      <w:r w:rsidR="00FB25D7">
        <w:rPr>
          <w:rFonts w:ascii="Arial" w:hAnsi="Arial" w:cs="Arial"/>
          <w:sz w:val="20"/>
          <w:szCs w:val="20"/>
        </w:rPr>
        <w:t xml:space="preserve"> __2025/2026</w:t>
      </w:r>
      <w:r>
        <w:rPr>
          <w:rFonts w:ascii="Arial" w:hAnsi="Arial" w:cs="Arial"/>
          <w:sz w:val="20"/>
          <w:szCs w:val="20"/>
        </w:rPr>
        <w:t>__</w:t>
      </w:r>
      <w:r w:rsidR="00014E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está matriculado/a</w:t>
      </w:r>
      <w:r w:rsidRPr="002A1F06">
        <w:rPr>
          <w:rFonts w:ascii="Arial" w:hAnsi="Arial" w:cs="Arial"/>
          <w:sz w:val="20"/>
          <w:szCs w:val="20"/>
        </w:rPr>
        <w:t xml:space="preserve"> en la ESCRBC</w:t>
      </w:r>
      <w:r>
        <w:rPr>
          <w:rFonts w:ascii="Arial" w:hAnsi="Arial" w:cs="Arial"/>
          <w:sz w:val="20"/>
          <w:szCs w:val="20"/>
        </w:rPr>
        <w:t xml:space="preserve"> de la Comunidad de Madrid, en el curso _____ de las Enseñanzas Artísticas Superiores de conservación y restauración de bienes culturales, en la especialidad de ___________________________.</w:t>
      </w:r>
    </w:p>
    <w:p w:rsidR="00FE0E53" w:rsidRPr="002A1F06" w:rsidRDefault="00FE0E53" w:rsidP="00FE0E53">
      <w:pPr>
        <w:spacing w:after="200" w:line="276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dentro del mismo periodo de tiempo en que se cursa la titulación, </w:t>
      </w:r>
      <w:r w:rsidRPr="002A1F06">
        <w:rPr>
          <w:rFonts w:ascii="Arial" w:hAnsi="Arial" w:cs="Arial"/>
          <w:sz w:val="20"/>
          <w:szCs w:val="20"/>
        </w:rPr>
        <w:t>ha participado en</w:t>
      </w:r>
      <w:r>
        <w:rPr>
          <w:rFonts w:ascii="Arial" w:hAnsi="Arial" w:cs="Arial"/>
          <w:sz w:val="20"/>
          <w:szCs w:val="20"/>
        </w:rPr>
        <w:t>:</w:t>
      </w:r>
    </w:p>
    <w:p w:rsidR="00FE0E53" w:rsidRDefault="00990778" w:rsidP="00FE0E53">
      <w:pPr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49530</wp:posOffset>
                </wp:positionV>
                <wp:extent cx="104775" cy="142875"/>
                <wp:effectExtent l="10795" t="5080" r="8255" b="13970"/>
                <wp:wrapNone/>
                <wp:docPr id="492515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E53" w:rsidRDefault="00FE0E53" w:rsidP="00FE0E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3pt;margin-top:3.9pt;width:8.2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">
                <v:textbox>
                  <w:txbxContent>
                    <w:p w:rsidR="00FE0E53" w:rsidRDefault="00FE0E53" w:rsidP="00FE0E53"/>
                  </w:txbxContent>
                </v:textbox>
              </v:shape>
            </w:pict>
          </mc:Fallback>
        </mc:AlternateContent>
      </w:r>
      <w:r w:rsidR="00FE0E53" w:rsidRPr="00F9727C">
        <w:rPr>
          <w:rFonts w:ascii="Arial" w:hAnsi="Arial" w:cs="Arial"/>
          <w:b/>
          <w:sz w:val="20"/>
          <w:szCs w:val="20"/>
        </w:rPr>
        <w:t>Actividades culturales y artísticas:</w:t>
      </w:r>
      <w:r w:rsidR="00FE0E53">
        <w:rPr>
          <w:rFonts w:ascii="Arial" w:hAnsi="Arial" w:cs="Arial"/>
          <w:sz w:val="20"/>
          <w:szCs w:val="20"/>
        </w:rPr>
        <w:t xml:space="preserve"> participación en seminarios, jornadas, congresos, organizados por instituciones de reconocido prestigio en el ámbito público o privado cuyo contenido se considere complementario al plan de estudios y la especialidad cursada por el estudiante. Por un total de ________ (créditos ECTS u horas presenciales).</w:t>
      </w:r>
    </w:p>
    <w:p w:rsidR="00FE0E53" w:rsidRDefault="00FE0E53" w:rsidP="00FE0E53">
      <w:pPr>
        <w:spacing w:line="276" w:lineRule="auto"/>
        <w:ind w:left="-284"/>
        <w:jc w:val="both"/>
        <w:rPr>
          <w:rFonts w:ascii="Arial" w:hAnsi="Arial" w:cs="Arial"/>
          <w:sz w:val="16"/>
          <w:szCs w:val="16"/>
          <w:u w:val="single"/>
        </w:rPr>
      </w:pPr>
      <w:r w:rsidRPr="00C915DB">
        <w:rPr>
          <w:rFonts w:ascii="Arial" w:hAnsi="Arial" w:cs="Arial"/>
          <w:sz w:val="16"/>
          <w:szCs w:val="16"/>
        </w:rPr>
        <w:t xml:space="preserve">Para llevar a cabo ese tipo de reconocimiento, se deberá aportar </w:t>
      </w:r>
      <w:r w:rsidRPr="00C915DB">
        <w:rPr>
          <w:rFonts w:ascii="Arial" w:hAnsi="Arial" w:cs="Arial"/>
          <w:sz w:val="16"/>
          <w:szCs w:val="16"/>
          <w:u w:val="single"/>
        </w:rPr>
        <w:t>certificación de asistencia al curso en el que también se haga constar, el contenido del mismo, el nombre de la institución organizadora y su duración.</w:t>
      </w:r>
    </w:p>
    <w:p w:rsidR="00FE0E53" w:rsidRPr="00C915DB" w:rsidRDefault="00FE0E53" w:rsidP="00FE0E53">
      <w:pPr>
        <w:spacing w:line="276" w:lineRule="auto"/>
        <w:ind w:left="-284"/>
        <w:jc w:val="both"/>
        <w:rPr>
          <w:rFonts w:ascii="Arial" w:hAnsi="Arial" w:cs="Arial"/>
          <w:sz w:val="16"/>
          <w:szCs w:val="16"/>
          <w:u w:val="single"/>
        </w:rPr>
      </w:pPr>
    </w:p>
    <w:p w:rsidR="00FE0E53" w:rsidRDefault="00990778" w:rsidP="00FE0E53">
      <w:pPr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F9727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22225</wp:posOffset>
                </wp:positionV>
                <wp:extent cx="104775" cy="142875"/>
                <wp:effectExtent l="10795" t="13970" r="8255" b="5080"/>
                <wp:wrapNone/>
                <wp:docPr id="224627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E53" w:rsidRDefault="00FE0E53" w:rsidP="00FE0E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2.3pt;margin-top:1.75pt;width:8.2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">
                <v:textbox>
                  <w:txbxContent>
                    <w:p w:rsidR="00FE0E53" w:rsidRDefault="00FE0E53" w:rsidP="00FE0E53"/>
                  </w:txbxContent>
                </v:textbox>
              </v:shape>
            </w:pict>
          </mc:Fallback>
        </mc:AlternateContent>
      </w:r>
      <w:r w:rsidR="00FE0E53">
        <w:rPr>
          <w:rFonts w:ascii="Arial" w:hAnsi="Arial" w:cs="Arial"/>
          <w:b/>
          <w:sz w:val="20"/>
          <w:szCs w:val="20"/>
        </w:rPr>
        <w:t>Premios o accésits:</w:t>
      </w:r>
      <w:r w:rsidR="00FE0E53">
        <w:rPr>
          <w:rFonts w:ascii="Arial" w:hAnsi="Arial" w:cs="Arial"/>
          <w:sz w:val="20"/>
          <w:szCs w:val="20"/>
        </w:rPr>
        <w:t xml:space="preserve"> haber sido beneficiario de premios o accésit obtenidos en certámenes convocados por instituciones públicas o privadas de reconocido prestigio y relacionados con la disciplina cursada. Por un total de ________ (créditos ECTS u horas presenciales).</w:t>
      </w:r>
    </w:p>
    <w:p w:rsidR="00FE0E53" w:rsidRDefault="00FE0E53" w:rsidP="00FE0E53">
      <w:pPr>
        <w:spacing w:line="276" w:lineRule="auto"/>
        <w:ind w:left="-284"/>
        <w:jc w:val="both"/>
        <w:rPr>
          <w:rFonts w:ascii="Arial" w:hAnsi="Arial" w:cs="Arial"/>
          <w:sz w:val="16"/>
          <w:szCs w:val="16"/>
          <w:u w:val="single"/>
        </w:rPr>
      </w:pPr>
      <w:r w:rsidRPr="00C915DB">
        <w:rPr>
          <w:rFonts w:ascii="Arial" w:hAnsi="Arial" w:cs="Arial"/>
          <w:sz w:val="16"/>
          <w:szCs w:val="16"/>
        </w:rPr>
        <w:t xml:space="preserve">Para llevar a cabo ese tipo de reconocimiento, se deberá aportar </w:t>
      </w:r>
      <w:r w:rsidRPr="00C915DB">
        <w:rPr>
          <w:rFonts w:ascii="Arial" w:hAnsi="Arial" w:cs="Arial"/>
          <w:sz w:val="16"/>
          <w:szCs w:val="16"/>
          <w:u w:val="single"/>
        </w:rPr>
        <w:t>certificación del premio o accésit obtenido en el que se haga constar el contenido del mismo y el nombre de la institución organizadora.</w:t>
      </w:r>
    </w:p>
    <w:p w:rsidR="00FE0E53" w:rsidRPr="00C915DB" w:rsidRDefault="00FE0E53" w:rsidP="00FE0E53">
      <w:pPr>
        <w:spacing w:line="276" w:lineRule="auto"/>
        <w:ind w:left="-284"/>
        <w:jc w:val="both"/>
        <w:rPr>
          <w:rFonts w:ascii="Arial" w:hAnsi="Arial" w:cs="Arial"/>
          <w:sz w:val="16"/>
          <w:szCs w:val="16"/>
          <w:u w:val="single"/>
        </w:rPr>
      </w:pPr>
    </w:p>
    <w:p w:rsidR="00FE0E53" w:rsidRPr="005326A5" w:rsidRDefault="00990778" w:rsidP="00FE0E53">
      <w:pPr>
        <w:spacing w:line="276" w:lineRule="auto"/>
        <w:ind w:left="-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58420</wp:posOffset>
                </wp:positionV>
                <wp:extent cx="104775" cy="142875"/>
                <wp:effectExtent l="10795" t="5080" r="8255" b="13970"/>
                <wp:wrapNone/>
                <wp:docPr id="7225101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E53" w:rsidRDefault="00FE0E53" w:rsidP="00FE0E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42.3pt;margin-top:4.6pt;width:8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">
                <v:textbox>
                  <w:txbxContent>
                    <w:p w:rsidR="00FE0E53" w:rsidRDefault="00FE0E53" w:rsidP="00FE0E53"/>
                  </w:txbxContent>
                </v:textbox>
              </v:shape>
            </w:pict>
          </mc:Fallback>
        </mc:AlternateContent>
      </w:r>
      <w:r w:rsidR="00FE0E53">
        <w:rPr>
          <w:rFonts w:ascii="Arial" w:hAnsi="Arial" w:cs="Arial"/>
          <w:b/>
          <w:sz w:val="20"/>
          <w:szCs w:val="20"/>
        </w:rPr>
        <w:t xml:space="preserve">Cursos de formación: </w:t>
      </w:r>
      <w:r w:rsidR="00FE0E53">
        <w:rPr>
          <w:rFonts w:ascii="Arial" w:hAnsi="Arial" w:cs="Arial"/>
          <w:sz w:val="20"/>
          <w:szCs w:val="20"/>
        </w:rPr>
        <w:t>se procederá al reconocimiento de cursos de idiomas o de cualquier otra disciplina que se considere complementaria a los contenidos previstos en el plan de estudios y la especialidad cursada por el estudiante.</w:t>
      </w:r>
      <w:r w:rsidR="00FE0E53" w:rsidRPr="00EE062D">
        <w:rPr>
          <w:rFonts w:ascii="Arial" w:hAnsi="Arial" w:cs="Arial"/>
          <w:sz w:val="20"/>
          <w:szCs w:val="20"/>
        </w:rPr>
        <w:t xml:space="preserve"> </w:t>
      </w:r>
      <w:r w:rsidR="00FE0E53">
        <w:rPr>
          <w:rFonts w:ascii="Arial" w:hAnsi="Arial" w:cs="Arial"/>
          <w:sz w:val="20"/>
          <w:szCs w:val="20"/>
        </w:rPr>
        <w:t>Por un total de ________ (créditos ECTS u horas presenciales).</w:t>
      </w:r>
    </w:p>
    <w:p w:rsidR="00FE0E53" w:rsidRPr="008D3083" w:rsidRDefault="00FE0E53" w:rsidP="008D3083">
      <w:pPr>
        <w:spacing w:after="200" w:line="276" w:lineRule="auto"/>
        <w:ind w:left="-284"/>
        <w:jc w:val="both"/>
        <w:rPr>
          <w:rFonts w:ascii="Arial" w:hAnsi="Arial" w:cs="Arial"/>
          <w:sz w:val="16"/>
          <w:szCs w:val="16"/>
        </w:rPr>
      </w:pPr>
      <w:r w:rsidRPr="00C915DB">
        <w:rPr>
          <w:rFonts w:ascii="Arial" w:hAnsi="Arial" w:cs="Arial"/>
          <w:sz w:val="16"/>
          <w:szCs w:val="16"/>
        </w:rPr>
        <w:t xml:space="preserve">Para llevar a cabo ese tipo de reconocimiento, se deberá presentar </w:t>
      </w:r>
      <w:r w:rsidRPr="00C915DB">
        <w:rPr>
          <w:rFonts w:ascii="Arial" w:hAnsi="Arial" w:cs="Arial"/>
          <w:sz w:val="16"/>
          <w:szCs w:val="16"/>
          <w:u w:val="single"/>
        </w:rPr>
        <w:t xml:space="preserve">certificado en el que conste la duración de los </w:t>
      </w:r>
      <w:proofErr w:type="gramStart"/>
      <w:r w:rsidRPr="00C915DB">
        <w:rPr>
          <w:rFonts w:ascii="Arial" w:hAnsi="Arial" w:cs="Arial"/>
          <w:sz w:val="16"/>
          <w:szCs w:val="16"/>
          <w:u w:val="single"/>
        </w:rPr>
        <w:t>cursos</w:t>
      </w:r>
      <w:proofErr w:type="gramEnd"/>
      <w:r w:rsidRPr="00C915DB">
        <w:rPr>
          <w:rFonts w:ascii="Arial" w:hAnsi="Arial" w:cs="Arial"/>
          <w:sz w:val="16"/>
          <w:szCs w:val="16"/>
          <w:u w:val="single"/>
        </w:rPr>
        <w:t xml:space="preserve"> así como la superación o aprovechamiento del mismo</w:t>
      </w:r>
      <w:r w:rsidRPr="00C915DB">
        <w:rPr>
          <w:rFonts w:ascii="Arial" w:hAnsi="Arial" w:cs="Arial"/>
          <w:sz w:val="16"/>
          <w:szCs w:val="16"/>
        </w:rPr>
        <w:t>.</w:t>
      </w:r>
    </w:p>
    <w:p w:rsidR="00FE0E53" w:rsidRDefault="00990778" w:rsidP="00FE0E53">
      <w:pPr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40640</wp:posOffset>
                </wp:positionV>
                <wp:extent cx="104775" cy="142875"/>
                <wp:effectExtent l="10795" t="10160" r="8255" b="8890"/>
                <wp:wrapNone/>
                <wp:docPr id="201297880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E53" w:rsidRDefault="00FE0E53" w:rsidP="00FE0E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42.3pt;margin-top:3.2pt;width:8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">
                <v:textbox>
                  <w:txbxContent>
                    <w:p w:rsidR="00FE0E53" w:rsidRDefault="00FE0E53" w:rsidP="00FE0E53"/>
                  </w:txbxContent>
                </v:textbox>
              </v:shape>
            </w:pict>
          </mc:Fallback>
        </mc:AlternateContent>
      </w:r>
      <w:r w:rsidR="00FE0E53" w:rsidRPr="00F9089A">
        <w:rPr>
          <w:rFonts w:ascii="Arial" w:hAnsi="Arial" w:cs="Arial"/>
          <w:b/>
          <w:sz w:val="20"/>
          <w:szCs w:val="20"/>
        </w:rPr>
        <w:t>Actividades deportivas</w:t>
      </w:r>
      <w:r w:rsidR="00FE0E53">
        <w:rPr>
          <w:rFonts w:ascii="Arial" w:hAnsi="Arial" w:cs="Arial"/>
          <w:b/>
          <w:sz w:val="20"/>
          <w:szCs w:val="20"/>
        </w:rPr>
        <w:t xml:space="preserve">: </w:t>
      </w:r>
      <w:r w:rsidR="00FE0E53" w:rsidRPr="00F9089A">
        <w:rPr>
          <w:rFonts w:ascii="Arial" w:hAnsi="Arial" w:cs="Arial"/>
          <w:sz w:val="20"/>
          <w:szCs w:val="20"/>
        </w:rPr>
        <w:t>Se procederá al reconocimiento de créditos por la</w:t>
      </w:r>
      <w:r w:rsidR="00FE0E53">
        <w:rPr>
          <w:rFonts w:ascii="Arial" w:hAnsi="Arial" w:cs="Arial"/>
          <w:b/>
          <w:sz w:val="20"/>
          <w:szCs w:val="20"/>
        </w:rPr>
        <w:t xml:space="preserve"> </w:t>
      </w:r>
      <w:r w:rsidR="00FE0E53">
        <w:rPr>
          <w:rFonts w:ascii="Arial" w:hAnsi="Arial" w:cs="Arial"/>
          <w:sz w:val="20"/>
          <w:szCs w:val="20"/>
        </w:rPr>
        <w:t>pertenencia a equipos que participen en competiciones deportivas oficiales de ámbito autonómico, nacional e internacional. Por un total de ____</w:t>
      </w:r>
      <w:proofErr w:type="gramStart"/>
      <w:r w:rsidR="00FE0E53">
        <w:rPr>
          <w:rFonts w:ascii="Arial" w:hAnsi="Arial" w:cs="Arial"/>
          <w:sz w:val="20"/>
          <w:szCs w:val="20"/>
        </w:rPr>
        <w:t>_(</w:t>
      </w:r>
      <w:proofErr w:type="gramEnd"/>
      <w:r w:rsidR="00FE0E53">
        <w:rPr>
          <w:rFonts w:ascii="Arial" w:hAnsi="Arial" w:cs="Arial"/>
          <w:sz w:val="20"/>
          <w:szCs w:val="20"/>
        </w:rPr>
        <w:t>créditos ECTS u horas presenciales).</w:t>
      </w:r>
    </w:p>
    <w:p w:rsidR="00FE0E53" w:rsidRPr="00B226C2" w:rsidRDefault="00FE0E53" w:rsidP="00FE0E53">
      <w:pPr>
        <w:spacing w:line="276" w:lineRule="auto"/>
        <w:ind w:left="-284"/>
        <w:jc w:val="both"/>
        <w:rPr>
          <w:rFonts w:ascii="Arial" w:hAnsi="Arial" w:cs="Arial"/>
          <w:sz w:val="16"/>
          <w:szCs w:val="16"/>
          <w:u w:val="single"/>
        </w:rPr>
      </w:pPr>
      <w:r w:rsidRPr="00B226C2">
        <w:rPr>
          <w:rFonts w:ascii="Arial" w:hAnsi="Arial" w:cs="Arial"/>
          <w:sz w:val="16"/>
          <w:szCs w:val="16"/>
        </w:rPr>
        <w:t xml:space="preserve">Para llevar a cabo ese tipo de reconocimiento, se deberá presentar </w:t>
      </w:r>
      <w:r w:rsidRPr="00B226C2">
        <w:rPr>
          <w:rFonts w:ascii="Arial" w:hAnsi="Arial" w:cs="Arial"/>
          <w:sz w:val="16"/>
          <w:szCs w:val="16"/>
          <w:u w:val="single"/>
        </w:rPr>
        <w:t>certificado de la federación correspondiente.</w:t>
      </w:r>
    </w:p>
    <w:p w:rsidR="00FE0E53" w:rsidRDefault="00FE0E53" w:rsidP="00FE0E53">
      <w:pPr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:rsidR="00FE0E53" w:rsidRDefault="00990778" w:rsidP="00FE0E53">
      <w:pPr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53975</wp:posOffset>
                </wp:positionV>
                <wp:extent cx="104775" cy="142875"/>
                <wp:effectExtent l="10795" t="10795" r="8255" b="8255"/>
                <wp:wrapNone/>
                <wp:docPr id="70249097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E53" w:rsidRDefault="00FE0E53" w:rsidP="00FE0E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42.3pt;margin-top:4.25pt;width:8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">
                <v:textbox>
                  <w:txbxContent>
                    <w:p w:rsidR="00FE0E53" w:rsidRDefault="00FE0E53" w:rsidP="00FE0E53"/>
                  </w:txbxContent>
                </v:textbox>
              </v:shape>
            </w:pict>
          </mc:Fallback>
        </mc:AlternateContent>
      </w:r>
      <w:r w:rsidR="00FE0E53" w:rsidRPr="007D7937">
        <w:rPr>
          <w:rFonts w:ascii="Arial" w:hAnsi="Arial" w:cs="Arial"/>
          <w:b/>
          <w:sz w:val="20"/>
          <w:szCs w:val="20"/>
        </w:rPr>
        <w:t>Actividades solidarias y de cooperación:</w:t>
      </w:r>
      <w:r w:rsidR="00FE0E53">
        <w:rPr>
          <w:rFonts w:ascii="Arial" w:hAnsi="Arial" w:cs="Arial"/>
          <w:sz w:val="20"/>
          <w:szCs w:val="20"/>
        </w:rPr>
        <w:t xml:space="preserve"> participación en actividades y proyectos solidarios, promovidos por organizaciones no gubernamentales o sin ánimo de lucro.</w:t>
      </w:r>
    </w:p>
    <w:p w:rsidR="008D3083" w:rsidRDefault="00FE0E53" w:rsidP="008D3083">
      <w:pPr>
        <w:spacing w:line="276" w:lineRule="auto"/>
        <w:ind w:left="-284"/>
        <w:jc w:val="both"/>
        <w:rPr>
          <w:rFonts w:ascii="Arial" w:hAnsi="Arial" w:cs="Arial"/>
          <w:sz w:val="16"/>
          <w:szCs w:val="16"/>
          <w:u w:val="single"/>
        </w:rPr>
      </w:pPr>
      <w:r w:rsidRPr="00B226C2">
        <w:rPr>
          <w:rFonts w:ascii="Arial" w:hAnsi="Arial" w:cs="Arial"/>
          <w:sz w:val="16"/>
          <w:szCs w:val="16"/>
        </w:rPr>
        <w:t xml:space="preserve">Para llevar a cabo este tipo de reconocimiento se deberá de presentar </w:t>
      </w:r>
      <w:r w:rsidRPr="00B226C2">
        <w:rPr>
          <w:rFonts w:ascii="Arial" w:hAnsi="Arial" w:cs="Arial"/>
          <w:sz w:val="16"/>
          <w:szCs w:val="16"/>
          <w:u w:val="single"/>
        </w:rPr>
        <w:t>certificado de la organización indicando el tipo de colaboración prestado y la duración de la misma.</w:t>
      </w:r>
    </w:p>
    <w:p w:rsidR="008D3083" w:rsidRDefault="008D3083" w:rsidP="008D3083">
      <w:pPr>
        <w:spacing w:line="276" w:lineRule="auto"/>
        <w:ind w:left="-284"/>
        <w:jc w:val="both"/>
        <w:rPr>
          <w:rFonts w:ascii="Arial" w:hAnsi="Arial" w:cs="Arial"/>
          <w:sz w:val="16"/>
          <w:szCs w:val="16"/>
          <w:u w:val="single"/>
        </w:rPr>
      </w:pPr>
    </w:p>
    <w:p w:rsidR="00FE0E53" w:rsidRPr="008D3083" w:rsidRDefault="00990778" w:rsidP="008D3083">
      <w:pPr>
        <w:spacing w:line="276" w:lineRule="auto"/>
        <w:ind w:left="-284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43180</wp:posOffset>
                </wp:positionV>
                <wp:extent cx="104775" cy="142875"/>
                <wp:effectExtent l="10795" t="5080" r="8255" b="13970"/>
                <wp:wrapNone/>
                <wp:docPr id="138641586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E53" w:rsidRDefault="00FE0E53" w:rsidP="00FE0E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38.55pt;margin-top:3.4pt;width:8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">
                <v:textbox>
                  <w:txbxContent>
                    <w:p w:rsidR="00FE0E53" w:rsidRDefault="00FE0E53" w:rsidP="00FE0E53"/>
                  </w:txbxContent>
                </v:textbox>
              </v:shape>
            </w:pict>
          </mc:Fallback>
        </mc:AlternateContent>
      </w:r>
      <w:r w:rsidR="00FE0E53">
        <w:rPr>
          <w:rFonts w:ascii="Arial" w:hAnsi="Arial" w:cs="Arial"/>
          <w:b/>
          <w:sz w:val="20"/>
          <w:szCs w:val="20"/>
        </w:rPr>
        <w:t xml:space="preserve">Actividades de representación estudiantil en el Consejo Escolar del Centro: </w:t>
      </w:r>
      <w:r w:rsidR="00FE0E53">
        <w:rPr>
          <w:rFonts w:ascii="Arial" w:hAnsi="Arial" w:cs="Arial"/>
          <w:sz w:val="20"/>
          <w:szCs w:val="20"/>
        </w:rPr>
        <w:t xml:space="preserve">para ello, será necesario presentar un certificado expedido por el secretario del órgano colegiado, en el que conste el número de total de horas de asistencia. </w:t>
      </w:r>
    </w:p>
    <w:p w:rsidR="00B9321A" w:rsidRDefault="00FE0E53" w:rsidP="00B9321A">
      <w:pPr>
        <w:spacing w:line="276" w:lineRule="auto"/>
        <w:ind w:left="-284"/>
        <w:jc w:val="both"/>
        <w:rPr>
          <w:rFonts w:ascii="Arial" w:hAnsi="Arial" w:cs="Arial"/>
          <w:sz w:val="16"/>
          <w:szCs w:val="16"/>
          <w:u w:val="single"/>
        </w:rPr>
      </w:pPr>
      <w:r w:rsidRPr="00BF0C8D">
        <w:rPr>
          <w:rFonts w:ascii="Arial" w:hAnsi="Arial" w:cs="Arial"/>
          <w:sz w:val="16"/>
          <w:szCs w:val="16"/>
          <w:u w:val="single"/>
        </w:rPr>
        <w:t>Se concederá un crédito por año y se podrá obtener hasta un máximo de dos.</w:t>
      </w:r>
    </w:p>
    <w:p w:rsidR="00DE5C13" w:rsidRPr="00B9321A" w:rsidRDefault="00DE5C13" w:rsidP="00B9321A">
      <w:pPr>
        <w:spacing w:line="276" w:lineRule="auto"/>
        <w:ind w:left="-851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 xml:space="preserve">Que, debido a ello, </w:t>
      </w:r>
      <w:r>
        <w:rPr>
          <w:rFonts w:ascii="Arial" w:hAnsi="Arial" w:cs="Arial"/>
          <w:b/>
          <w:sz w:val="20"/>
          <w:szCs w:val="20"/>
        </w:rPr>
        <w:t>SOLICITA:</w:t>
      </w:r>
    </w:p>
    <w:p w:rsidR="00FE0E53" w:rsidRPr="00CE5115" w:rsidRDefault="00FE0E53" w:rsidP="00FE0E53">
      <w:pPr>
        <w:spacing w:after="20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BF0C8D">
        <w:rPr>
          <w:rFonts w:ascii="Arial" w:hAnsi="Arial" w:cs="Arial"/>
          <w:sz w:val="20"/>
          <w:szCs w:val="20"/>
        </w:rPr>
        <w:t>Le sean reconocidos los</w:t>
      </w:r>
      <w:r>
        <w:rPr>
          <w:rFonts w:ascii="Arial" w:hAnsi="Arial" w:cs="Arial"/>
          <w:sz w:val="20"/>
          <w:szCs w:val="20"/>
        </w:rPr>
        <w:t xml:space="preserve"> créditos ECTS </w:t>
      </w:r>
      <w:r w:rsidRPr="002A1F06">
        <w:rPr>
          <w:rFonts w:ascii="Arial" w:hAnsi="Arial" w:cs="Arial"/>
          <w:sz w:val="20"/>
          <w:szCs w:val="20"/>
        </w:rPr>
        <w:t xml:space="preserve">que correspondan </w:t>
      </w:r>
      <w:r>
        <w:rPr>
          <w:rFonts w:ascii="Arial" w:hAnsi="Arial" w:cs="Arial"/>
          <w:sz w:val="20"/>
          <w:szCs w:val="20"/>
        </w:rPr>
        <w:t>para las Enseñanzas A</w:t>
      </w:r>
      <w:r w:rsidRPr="002A1F06">
        <w:rPr>
          <w:rFonts w:ascii="Arial" w:hAnsi="Arial" w:cs="Arial"/>
          <w:sz w:val="20"/>
          <w:szCs w:val="20"/>
        </w:rPr>
        <w:t>rtíst</w:t>
      </w:r>
      <w:r>
        <w:rPr>
          <w:rFonts w:ascii="Arial" w:hAnsi="Arial" w:cs="Arial"/>
          <w:sz w:val="20"/>
          <w:szCs w:val="20"/>
        </w:rPr>
        <w:t xml:space="preserve">icas Superiores </w:t>
      </w:r>
      <w:r w:rsidRPr="002A1F06">
        <w:rPr>
          <w:rFonts w:ascii="Arial" w:hAnsi="Arial" w:cs="Arial"/>
          <w:sz w:val="20"/>
          <w:szCs w:val="20"/>
        </w:rPr>
        <w:t xml:space="preserve">de Conservación y Restauración </w:t>
      </w:r>
      <w:r>
        <w:rPr>
          <w:rFonts w:ascii="Arial" w:hAnsi="Arial" w:cs="Arial"/>
          <w:sz w:val="20"/>
          <w:szCs w:val="20"/>
        </w:rPr>
        <w:t xml:space="preserve">de Bienes Culturales en que se encuentra matriculado, según establece el </w:t>
      </w:r>
      <w:r w:rsidRPr="002A1F06">
        <w:rPr>
          <w:rFonts w:ascii="Arial" w:hAnsi="Arial" w:cs="Arial"/>
          <w:sz w:val="20"/>
          <w:szCs w:val="20"/>
        </w:rPr>
        <w:t xml:space="preserve">Real Decreto 635/2010 en su artículo 10.3 </w:t>
      </w:r>
      <w:r>
        <w:rPr>
          <w:rFonts w:ascii="Arial" w:hAnsi="Arial" w:cs="Arial"/>
          <w:sz w:val="20"/>
          <w:szCs w:val="20"/>
        </w:rPr>
        <w:t xml:space="preserve">y las Instrucciones de la D. G. de Universidades y Enseñanzas Artísticas Superiores, </w:t>
      </w:r>
      <w:r w:rsidRPr="00CE5115">
        <w:rPr>
          <w:rFonts w:ascii="Arial" w:hAnsi="Arial" w:cs="Arial"/>
          <w:sz w:val="20"/>
          <w:szCs w:val="20"/>
        </w:rPr>
        <w:t>sobre comienzo del curso escolar 20</w:t>
      </w:r>
      <w:r w:rsidR="00FB25D7">
        <w:rPr>
          <w:rFonts w:ascii="Arial" w:hAnsi="Arial" w:cs="Arial"/>
          <w:sz w:val="20"/>
          <w:szCs w:val="20"/>
        </w:rPr>
        <w:t>24</w:t>
      </w:r>
      <w:r w:rsidRPr="00CE5115">
        <w:rPr>
          <w:rFonts w:ascii="Arial" w:hAnsi="Arial" w:cs="Arial"/>
          <w:sz w:val="20"/>
          <w:szCs w:val="20"/>
        </w:rPr>
        <w:t>-20</w:t>
      </w:r>
      <w:r w:rsidR="00FB25D7">
        <w:rPr>
          <w:rFonts w:ascii="Arial" w:hAnsi="Arial" w:cs="Arial"/>
          <w:sz w:val="20"/>
          <w:szCs w:val="20"/>
        </w:rPr>
        <w:t>25</w:t>
      </w:r>
      <w:r w:rsidRPr="00CE5115">
        <w:rPr>
          <w:rFonts w:ascii="Arial" w:hAnsi="Arial" w:cs="Arial"/>
          <w:sz w:val="20"/>
          <w:szCs w:val="20"/>
        </w:rPr>
        <w:t>, conforme a la siguiente propuesta: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1276"/>
        <w:gridCol w:w="1418"/>
      </w:tblGrid>
      <w:tr w:rsidR="00FE0E53" w:rsidRPr="002A1F06" w:rsidTr="007A4FAB">
        <w:trPr>
          <w:trHeight w:val="395"/>
        </w:trPr>
        <w:tc>
          <w:tcPr>
            <w:tcW w:w="10490" w:type="dxa"/>
            <w:gridSpan w:val="3"/>
            <w:shd w:val="pct10" w:color="auto" w:fill="auto"/>
          </w:tcPr>
          <w:p w:rsidR="00FE0E53" w:rsidRPr="00992E20" w:rsidRDefault="00FE0E53" w:rsidP="007A4F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2E20">
              <w:rPr>
                <w:rFonts w:ascii="Arial" w:hAnsi="Arial" w:cs="Arial"/>
                <w:b/>
                <w:sz w:val="22"/>
                <w:szCs w:val="22"/>
              </w:rPr>
              <w:t>Reconocimiento de créditos por participación en determinadas actividades</w:t>
            </w:r>
            <w:r w:rsidRPr="00992E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4977">
              <w:rPr>
                <w:rFonts w:ascii="Arial" w:hAnsi="Arial" w:cs="Arial"/>
                <w:sz w:val="18"/>
                <w:szCs w:val="18"/>
              </w:rPr>
              <w:t>(R.D. 635/2010, art. 10.3)</w:t>
            </w:r>
          </w:p>
        </w:tc>
      </w:tr>
      <w:tr w:rsidR="00FE0E53" w:rsidRPr="002A1F06" w:rsidTr="007A4FAB">
        <w:trPr>
          <w:trHeight w:val="413"/>
        </w:trPr>
        <w:tc>
          <w:tcPr>
            <w:tcW w:w="7796" w:type="dxa"/>
            <w:shd w:val="pct10" w:color="auto" w:fill="auto"/>
          </w:tcPr>
          <w:p w:rsidR="00FE0E53" w:rsidRPr="002A1F06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E0E53" w:rsidRPr="002A1F06" w:rsidRDefault="00FE0E53" w:rsidP="007A4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F06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FE0E53" w:rsidRPr="002A1F06" w:rsidRDefault="00FE0E53" w:rsidP="007A4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F06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FE0E53" w:rsidRPr="002A1F06" w:rsidTr="007A4FAB">
        <w:trPr>
          <w:trHeight w:val="1691"/>
        </w:trPr>
        <w:tc>
          <w:tcPr>
            <w:tcW w:w="7796" w:type="dxa"/>
          </w:tcPr>
          <w:p w:rsidR="00FE0E53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  <w:r w:rsidRPr="002A1F06">
              <w:rPr>
                <w:rFonts w:ascii="Arial" w:hAnsi="Arial" w:cs="Arial"/>
                <w:sz w:val="20"/>
                <w:szCs w:val="20"/>
              </w:rPr>
              <w:t>Participa</w:t>
            </w:r>
            <w:r>
              <w:rPr>
                <w:rFonts w:ascii="Arial" w:hAnsi="Arial" w:cs="Arial"/>
                <w:sz w:val="20"/>
                <w:szCs w:val="20"/>
              </w:rPr>
              <w:t>ción en actividades culturales y artísticas:</w:t>
            </w:r>
          </w:p>
          <w:p w:rsidR="00FE0E53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</w:p>
          <w:p w:rsidR="00FE0E53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</w:p>
          <w:p w:rsidR="00FE0E53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</w:p>
          <w:p w:rsidR="00FE0E53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</w:p>
          <w:p w:rsidR="00FE0E53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</w:p>
          <w:p w:rsidR="00FE0E53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</w:p>
          <w:p w:rsidR="00FE0E53" w:rsidRPr="002A1F06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0E53" w:rsidRPr="002A1F06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0E53" w:rsidRPr="002A1F06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E53" w:rsidRPr="002A1F06" w:rsidTr="007A4FAB">
        <w:trPr>
          <w:trHeight w:val="927"/>
        </w:trPr>
        <w:tc>
          <w:tcPr>
            <w:tcW w:w="7796" w:type="dxa"/>
          </w:tcPr>
          <w:p w:rsidR="00FE0E53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Premios o accésits:</w:t>
            </w:r>
          </w:p>
          <w:p w:rsidR="00FE0E53" w:rsidRPr="002A1F06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0E53" w:rsidRPr="002A1F06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0E53" w:rsidRPr="002A1F06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E53" w:rsidRPr="002A1F06" w:rsidTr="007A4FAB">
        <w:trPr>
          <w:trHeight w:val="927"/>
        </w:trPr>
        <w:tc>
          <w:tcPr>
            <w:tcW w:w="7796" w:type="dxa"/>
          </w:tcPr>
          <w:p w:rsidR="00FE0E53" w:rsidRPr="00B004A8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Cursos de formación:</w:t>
            </w:r>
          </w:p>
        </w:tc>
        <w:tc>
          <w:tcPr>
            <w:tcW w:w="1276" w:type="dxa"/>
          </w:tcPr>
          <w:p w:rsidR="00FE0E53" w:rsidRPr="002A1F06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0E53" w:rsidRPr="002A1F06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E53" w:rsidRPr="002A1F06" w:rsidTr="007A4FAB">
        <w:trPr>
          <w:trHeight w:val="927"/>
        </w:trPr>
        <w:tc>
          <w:tcPr>
            <w:tcW w:w="7796" w:type="dxa"/>
          </w:tcPr>
          <w:p w:rsidR="00FE0E53" w:rsidRPr="002A1F06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Participación en actividades deportivas:</w:t>
            </w:r>
          </w:p>
        </w:tc>
        <w:tc>
          <w:tcPr>
            <w:tcW w:w="1276" w:type="dxa"/>
          </w:tcPr>
          <w:p w:rsidR="00FE0E53" w:rsidRPr="002A1F06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0E53" w:rsidRPr="002A1F06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E53" w:rsidRPr="002A1F06" w:rsidTr="007A4FAB">
        <w:trPr>
          <w:trHeight w:val="927"/>
        </w:trPr>
        <w:tc>
          <w:tcPr>
            <w:tcW w:w="7796" w:type="dxa"/>
          </w:tcPr>
          <w:p w:rsidR="00FE0E53" w:rsidRPr="002A1F06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Participación en actividades solidarias y de cooperación:</w:t>
            </w:r>
          </w:p>
        </w:tc>
        <w:tc>
          <w:tcPr>
            <w:tcW w:w="1276" w:type="dxa"/>
          </w:tcPr>
          <w:p w:rsidR="00FE0E53" w:rsidRPr="002A1F06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0E53" w:rsidRPr="002A1F06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E53" w:rsidRPr="002A1F06" w:rsidTr="007A4FAB">
        <w:trPr>
          <w:trHeight w:val="927"/>
        </w:trPr>
        <w:tc>
          <w:tcPr>
            <w:tcW w:w="7796" w:type="dxa"/>
          </w:tcPr>
          <w:p w:rsidR="00FE0E53" w:rsidRPr="002A1F06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  <w:r w:rsidRPr="002A1F06">
              <w:rPr>
                <w:rFonts w:ascii="Arial" w:hAnsi="Arial" w:cs="Arial"/>
                <w:sz w:val="20"/>
                <w:szCs w:val="20"/>
              </w:rPr>
              <w:t xml:space="preserve">Participación en actividades </w:t>
            </w:r>
            <w:r>
              <w:rPr>
                <w:rFonts w:ascii="Arial" w:hAnsi="Arial" w:cs="Arial"/>
                <w:sz w:val="20"/>
                <w:szCs w:val="20"/>
              </w:rPr>
              <w:t>de representación estudiantil:</w:t>
            </w:r>
          </w:p>
        </w:tc>
        <w:tc>
          <w:tcPr>
            <w:tcW w:w="1276" w:type="dxa"/>
          </w:tcPr>
          <w:p w:rsidR="00FE0E53" w:rsidRPr="002A1F06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0E53" w:rsidRPr="002A1F06" w:rsidRDefault="00FE0E53" w:rsidP="007A4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0E53" w:rsidRPr="002A1F06" w:rsidRDefault="00FE0E53" w:rsidP="00FE0E53">
      <w:pPr>
        <w:ind w:left="720"/>
        <w:rPr>
          <w:rFonts w:ascii="Arial" w:hAnsi="Arial" w:cs="Arial"/>
          <w:sz w:val="20"/>
          <w:szCs w:val="20"/>
        </w:rPr>
      </w:pPr>
    </w:p>
    <w:p w:rsidR="00FE0E53" w:rsidRPr="00F00ED9" w:rsidRDefault="00FE0E53" w:rsidP="00DE5C13">
      <w:pPr>
        <w:ind w:left="5672"/>
        <w:rPr>
          <w:rFonts w:ascii="Arial" w:hAnsi="Arial" w:cs="Arial"/>
          <w:sz w:val="20"/>
          <w:szCs w:val="20"/>
        </w:rPr>
      </w:pPr>
      <w:r w:rsidRPr="00F00ED9">
        <w:rPr>
          <w:rFonts w:ascii="Arial" w:hAnsi="Arial" w:cs="Arial"/>
          <w:sz w:val="20"/>
          <w:szCs w:val="20"/>
        </w:rPr>
        <w:t>Madrid, a____ de ___________</w:t>
      </w:r>
      <w:r w:rsidRPr="00D31B18">
        <w:rPr>
          <w:rFonts w:ascii="Arial" w:hAnsi="Arial" w:cs="Arial"/>
          <w:sz w:val="20"/>
          <w:szCs w:val="20"/>
        </w:rPr>
        <w:t xml:space="preserve">de </w:t>
      </w:r>
      <w:r w:rsidR="00FB25D7">
        <w:rPr>
          <w:rFonts w:ascii="Arial" w:hAnsi="Arial" w:cs="Arial"/>
          <w:sz w:val="20"/>
          <w:szCs w:val="20"/>
        </w:rPr>
        <w:t>2025</w:t>
      </w:r>
    </w:p>
    <w:p w:rsidR="00FE0E53" w:rsidRPr="00F00ED9" w:rsidRDefault="00FE0E53" w:rsidP="00FE0E53">
      <w:pPr>
        <w:jc w:val="center"/>
        <w:rPr>
          <w:rFonts w:ascii="Arial" w:hAnsi="Arial" w:cs="Arial"/>
          <w:sz w:val="20"/>
          <w:szCs w:val="20"/>
        </w:rPr>
      </w:pPr>
    </w:p>
    <w:p w:rsidR="00FE0E53" w:rsidRPr="00F00ED9" w:rsidRDefault="00FE0E53" w:rsidP="00FE0E53">
      <w:pPr>
        <w:jc w:val="center"/>
        <w:rPr>
          <w:rFonts w:ascii="Arial" w:hAnsi="Arial" w:cs="Arial"/>
          <w:sz w:val="20"/>
          <w:szCs w:val="20"/>
        </w:rPr>
      </w:pPr>
      <w:r w:rsidRPr="00F00ED9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>/la</w:t>
      </w:r>
      <w:r w:rsidRPr="00F00ED9">
        <w:rPr>
          <w:rFonts w:ascii="Arial" w:hAnsi="Arial" w:cs="Arial"/>
          <w:sz w:val="20"/>
          <w:szCs w:val="20"/>
        </w:rPr>
        <w:t xml:space="preserve"> alumno</w:t>
      </w:r>
      <w:r>
        <w:rPr>
          <w:rFonts w:ascii="Arial" w:hAnsi="Arial" w:cs="Arial"/>
          <w:sz w:val="20"/>
          <w:szCs w:val="20"/>
        </w:rPr>
        <w:t>/a</w:t>
      </w:r>
      <w:r w:rsidRPr="00F00ED9">
        <w:rPr>
          <w:rFonts w:ascii="Arial" w:hAnsi="Arial" w:cs="Arial"/>
          <w:sz w:val="20"/>
          <w:szCs w:val="20"/>
        </w:rPr>
        <w:t>.</w:t>
      </w:r>
    </w:p>
    <w:p w:rsidR="00FE0E53" w:rsidRPr="00F00ED9" w:rsidRDefault="00FE0E53" w:rsidP="00FE0E53">
      <w:pPr>
        <w:jc w:val="center"/>
        <w:rPr>
          <w:rFonts w:ascii="Arial" w:hAnsi="Arial" w:cs="Arial"/>
          <w:sz w:val="20"/>
          <w:szCs w:val="20"/>
        </w:rPr>
      </w:pPr>
    </w:p>
    <w:p w:rsidR="00FE0E53" w:rsidRPr="00F00ED9" w:rsidRDefault="00FE0E53" w:rsidP="00FE0E53">
      <w:pPr>
        <w:jc w:val="center"/>
        <w:rPr>
          <w:rFonts w:ascii="Arial" w:hAnsi="Arial" w:cs="Arial"/>
          <w:sz w:val="20"/>
          <w:szCs w:val="20"/>
        </w:rPr>
      </w:pPr>
    </w:p>
    <w:p w:rsidR="00FE0E53" w:rsidRDefault="00FE0E53" w:rsidP="00FE0E53">
      <w:pPr>
        <w:jc w:val="center"/>
      </w:pPr>
      <w:r w:rsidRPr="00F00ED9">
        <w:rPr>
          <w:rFonts w:ascii="Arial" w:hAnsi="Arial" w:cs="Arial"/>
          <w:sz w:val="20"/>
          <w:szCs w:val="20"/>
        </w:rPr>
        <w:t>Fdo.: _____________________</w:t>
      </w:r>
    </w:p>
    <w:p w:rsidR="008D3083" w:rsidRDefault="008D3083" w:rsidP="008D3083">
      <w:pPr>
        <w:tabs>
          <w:tab w:val="left" w:pos="0"/>
        </w:tabs>
        <w:spacing w:after="200" w:line="276" w:lineRule="auto"/>
        <w:rPr>
          <w:rFonts w:ascii="Arial" w:hAnsi="Arial" w:cs="Arial"/>
          <w:sz w:val="16"/>
          <w:szCs w:val="16"/>
        </w:rPr>
      </w:pPr>
    </w:p>
    <w:p w:rsidR="00FE0E53" w:rsidRDefault="00FE0E53" w:rsidP="00FE0E53">
      <w:pPr>
        <w:numPr>
          <w:ilvl w:val="0"/>
          <w:numId w:val="20"/>
        </w:numPr>
        <w:tabs>
          <w:tab w:val="left" w:pos="0"/>
        </w:tabs>
        <w:spacing w:after="200" w:line="276" w:lineRule="auto"/>
        <w:ind w:left="-851" w:firstLine="0"/>
        <w:rPr>
          <w:rFonts w:ascii="Arial" w:hAnsi="Arial" w:cs="Arial"/>
          <w:sz w:val="16"/>
          <w:szCs w:val="16"/>
        </w:rPr>
      </w:pPr>
      <w:r w:rsidRPr="00D54D99">
        <w:rPr>
          <w:rFonts w:ascii="Arial" w:hAnsi="Arial" w:cs="Arial"/>
          <w:sz w:val="16"/>
          <w:szCs w:val="16"/>
        </w:rPr>
        <w:t>Deberá presentarse original y fotocopia o fotocopia compulsada.</w:t>
      </w:r>
    </w:p>
    <w:p w:rsidR="00FE0E53" w:rsidRDefault="006267FF" w:rsidP="00FE0E53">
      <w:pPr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DIRECTOR</w:t>
      </w:r>
      <w:r w:rsidR="00FE0E53" w:rsidRPr="00F00ED9">
        <w:rPr>
          <w:rFonts w:ascii="Arial" w:hAnsi="Arial" w:cs="Arial"/>
          <w:sz w:val="20"/>
          <w:szCs w:val="20"/>
        </w:rPr>
        <w:t xml:space="preserve"> DE LA ESCUELA SUPERIOR DE CONSERVACIÓN Y RESTAURACI</w:t>
      </w:r>
      <w:r w:rsidR="00FE0E53">
        <w:rPr>
          <w:rFonts w:ascii="Arial" w:hAnsi="Arial" w:cs="Arial"/>
          <w:sz w:val="20"/>
          <w:szCs w:val="20"/>
        </w:rPr>
        <w:t>Ó</w:t>
      </w:r>
      <w:r w:rsidR="00FE0E53" w:rsidRPr="00F00ED9">
        <w:rPr>
          <w:rFonts w:ascii="Arial" w:hAnsi="Arial" w:cs="Arial"/>
          <w:sz w:val="20"/>
          <w:szCs w:val="20"/>
        </w:rPr>
        <w:t>N DE BIENES CULTURALES</w:t>
      </w:r>
      <w:r w:rsidR="00FE0E53">
        <w:rPr>
          <w:rFonts w:ascii="Arial" w:hAnsi="Arial" w:cs="Arial"/>
          <w:sz w:val="20"/>
          <w:szCs w:val="20"/>
        </w:rPr>
        <w:t>.</w:t>
      </w:r>
    </w:p>
    <w:p w:rsidR="00FE0E53" w:rsidRPr="00D038CC" w:rsidRDefault="00FE0E53" w:rsidP="00FE0E53">
      <w:pPr>
        <w:rPr>
          <w:b/>
          <w:sz w:val="28"/>
          <w:szCs w:val="28"/>
        </w:rPr>
      </w:pPr>
      <w:r w:rsidRPr="00465ECE">
        <w:rPr>
          <w:sz w:val="16"/>
          <w:szCs w:val="16"/>
        </w:rPr>
        <w:t xml:space="preserve">Los datos personales recogidos serán incorporados y tratados en el fichero “Protección de datos del alumnado”, cuya finalidad es registrar los datos de los alumnos que solicitan matricularse en Enseñanzas Artísticas Superiores, y podrán ser cedidos en función de las cesiones previstas en la Ley. El órgano responsable del fichero es la Dirección de la Escuela Superior de Conservación y Restauración de Bienes Culturales, y la dirección donde el interesado podrá ejercer los derechos de acceso, rectificación, cancelación y oposición ante el mismo es: C/ Guillermo Rolland, </w:t>
      </w:r>
      <w:proofErr w:type="spellStart"/>
      <w:r w:rsidRPr="00465ECE">
        <w:rPr>
          <w:sz w:val="16"/>
          <w:szCs w:val="16"/>
        </w:rPr>
        <w:t>nº</w:t>
      </w:r>
      <w:proofErr w:type="spellEnd"/>
      <w:r w:rsidRPr="00465ECE">
        <w:rPr>
          <w:sz w:val="16"/>
          <w:szCs w:val="16"/>
        </w:rPr>
        <w:t xml:space="preserve"> 2, 28013 MADRID. Todo lo cual se informa en cumplimiento del artículo 5 de la Ley Orgánica 15/1999, de</w:t>
      </w:r>
      <w:r w:rsidR="00DE5C13">
        <w:rPr>
          <w:sz w:val="16"/>
          <w:szCs w:val="16"/>
        </w:rPr>
        <w:t xml:space="preserve"> 13 de diciembre.</w:t>
      </w:r>
    </w:p>
    <w:sectPr w:rsidR="00FE0E53" w:rsidRPr="00D038CC" w:rsidSect="002A48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82" w:right="1134" w:bottom="794" w:left="1418" w:header="709" w:footer="10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3840" w:rsidRDefault="003B3840">
      <w:r>
        <w:separator/>
      </w:r>
    </w:p>
  </w:endnote>
  <w:endnote w:type="continuationSeparator" w:id="0">
    <w:p w:rsidR="003B3840" w:rsidRDefault="003B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67FF" w:rsidRDefault="006267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4882" w:rsidRDefault="002A4882" w:rsidP="002A4882">
    <w:pPr>
      <w:pStyle w:val="Piedepgina"/>
      <w:jc w:val="center"/>
      <w:rPr>
        <w:sz w:val="16"/>
        <w:szCs w:val="16"/>
      </w:rPr>
    </w:pPr>
  </w:p>
  <w:p w:rsidR="002A4882" w:rsidRDefault="002A4882" w:rsidP="002A4882">
    <w:pPr>
      <w:pStyle w:val="Piedepgina"/>
      <w:jc w:val="center"/>
      <w:rPr>
        <w:sz w:val="16"/>
        <w:szCs w:val="16"/>
      </w:rPr>
    </w:pPr>
  </w:p>
  <w:p w:rsidR="002A4882" w:rsidRDefault="00990778" w:rsidP="002A4882">
    <w:pPr>
      <w:pStyle w:val="Piedepgina"/>
      <w:jc w:val="center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-105410</wp:posOffset>
              </wp:positionV>
              <wp:extent cx="6286500" cy="0"/>
              <wp:effectExtent l="12700" t="12700" r="6350" b="6350"/>
              <wp:wrapTopAndBottom/>
              <wp:docPr id="56499419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A13C5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8.3pt" to="49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">
              <w10:wrap type="topAndBottom"/>
            </v:line>
          </w:pict>
        </mc:Fallback>
      </mc:AlternateContent>
    </w:r>
    <w:r w:rsidR="002A4882" w:rsidRPr="00481475">
      <w:rPr>
        <w:sz w:val="16"/>
        <w:szCs w:val="16"/>
      </w:rPr>
      <w:t>C/Guillermo Rolland, 2   28013 Madrid – España   Tfno. (+34) 91548</w:t>
    </w:r>
    <w:r w:rsidR="002A4882">
      <w:rPr>
        <w:sz w:val="16"/>
        <w:szCs w:val="16"/>
      </w:rPr>
      <w:t xml:space="preserve">2737 Fax (+34) 915426390  </w:t>
    </w:r>
    <w:hyperlink r:id="rId1" w:history="1">
      <w:r w:rsidR="002A4882" w:rsidRPr="007453DA">
        <w:rPr>
          <w:rStyle w:val="Hipervnculo"/>
          <w:color w:val="auto"/>
          <w:sz w:val="16"/>
          <w:szCs w:val="16"/>
          <w:u w:val="none"/>
        </w:rPr>
        <w:t>administracion@escrbc.com  www.escrbc.com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67FF" w:rsidRDefault="006267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3840" w:rsidRDefault="003B3840">
      <w:r>
        <w:separator/>
      </w:r>
    </w:p>
  </w:footnote>
  <w:footnote w:type="continuationSeparator" w:id="0">
    <w:p w:rsidR="003B3840" w:rsidRDefault="003B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67FF" w:rsidRDefault="006267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16C1" w:rsidRDefault="00990778" w:rsidP="0060031E">
    <w:pPr>
      <w:pStyle w:val="Encabezado"/>
      <w:tabs>
        <w:tab w:val="clear" w:pos="4252"/>
        <w:tab w:val="clear" w:pos="8504"/>
        <w:tab w:val="left" w:pos="7908"/>
      </w:tabs>
    </w:pPr>
    <w:r w:rsidRPr="00F14058">
      <w:rPr>
        <w:noProof/>
      </w:rPr>
      <w:drawing>
        <wp:inline distT="0" distB="0" distL="0" distR="0">
          <wp:extent cx="1516380" cy="55626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152400" distB="152400" distL="152400" distR="152400" simplePos="0" relativeHeight="251658240" behindDoc="0" locked="0" layoutInCell="1" allowOverlap="1">
          <wp:simplePos x="0" y="0"/>
          <wp:positionH relativeFrom="margin">
            <wp:posOffset>4279900</wp:posOffset>
          </wp:positionH>
          <wp:positionV relativeFrom="page">
            <wp:posOffset>275590</wp:posOffset>
          </wp:positionV>
          <wp:extent cx="1943100" cy="695960"/>
          <wp:effectExtent l="0" t="0" r="0" b="0"/>
          <wp:wrapThrough wrapText="bothSides">
            <wp:wrapPolygon edited="0">
              <wp:start x="0" y="0"/>
              <wp:lineTo x="0" y="21285"/>
              <wp:lineTo x="21388" y="21285"/>
              <wp:lineTo x="21388" y="0"/>
              <wp:lineTo x="0" y="0"/>
            </wp:wrapPolygon>
          </wp:wrapThrough>
          <wp:docPr id="9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31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67FF" w:rsidRDefault="006267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414C"/>
    <w:multiLevelType w:val="hybridMultilevel"/>
    <w:tmpl w:val="657831CA"/>
    <w:lvl w:ilvl="0" w:tplc="6A7236CA">
      <w:start w:val="1"/>
      <w:numFmt w:val="decimal"/>
      <w:lvlText w:val="%1º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8B8"/>
    <w:multiLevelType w:val="hybridMultilevel"/>
    <w:tmpl w:val="CECAC3BC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F1CCD"/>
    <w:multiLevelType w:val="hybridMultilevel"/>
    <w:tmpl w:val="B2C013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E01FA"/>
    <w:multiLevelType w:val="hybridMultilevel"/>
    <w:tmpl w:val="431845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68002B"/>
    <w:multiLevelType w:val="hybridMultilevel"/>
    <w:tmpl w:val="745C7F9A"/>
    <w:lvl w:ilvl="0" w:tplc="777A22B2">
      <w:start w:val="1"/>
      <w:numFmt w:val="decimal"/>
      <w:lvlText w:val="%1º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3121AC"/>
    <w:multiLevelType w:val="hybridMultilevel"/>
    <w:tmpl w:val="12B88B7C"/>
    <w:lvl w:ilvl="0" w:tplc="A52AC64E">
      <w:start w:val="1"/>
      <w:numFmt w:val="decimal"/>
      <w:lvlText w:val="%1."/>
      <w:lvlJc w:val="left"/>
      <w:pPr>
        <w:ind w:left="1440" w:firstLine="0"/>
      </w:pPr>
      <w:rPr>
        <w:rFonts w:ascii="Arial" w:hAnsi="Arial" w:cs="Arial" w:hint="default"/>
        <w:b w:val="0"/>
        <w:i w:val="0"/>
        <w:strike w:val="0"/>
        <w:dstrike w:val="0"/>
        <w:color w:val="2E74B5"/>
        <w:sz w:val="22"/>
        <w:szCs w:val="22"/>
        <w:u w:val="none" w:color="000000"/>
        <w:vertAlign w:val="baseli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2355D"/>
    <w:multiLevelType w:val="hybridMultilevel"/>
    <w:tmpl w:val="7CA2D39C"/>
    <w:lvl w:ilvl="0" w:tplc="85ACC1F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7E24E4"/>
    <w:multiLevelType w:val="hybridMultilevel"/>
    <w:tmpl w:val="ED8CDB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67281"/>
    <w:multiLevelType w:val="hybridMultilevel"/>
    <w:tmpl w:val="69AEC590"/>
    <w:lvl w:ilvl="0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C0427CD"/>
    <w:multiLevelType w:val="hybridMultilevel"/>
    <w:tmpl w:val="40D800AC"/>
    <w:lvl w:ilvl="0" w:tplc="0C0A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0" w15:restartNumberingAfterBreak="0">
    <w:nsid w:val="427C55C7"/>
    <w:multiLevelType w:val="hybridMultilevel"/>
    <w:tmpl w:val="0A744B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2670E"/>
    <w:multiLevelType w:val="hybridMultilevel"/>
    <w:tmpl w:val="C02288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C0BEB"/>
    <w:multiLevelType w:val="hybridMultilevel"/>
    <w:tmpl w:val="5BBA8684"/>
    <w:lvl w:ilvl="0" w:tplc="0C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953EB"/>
    <w:multiLevelType w:val="hybridMultilevel"/>
    <w:tmpl w:val="555ADE5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1671DB"/>
    <w:multiLevelType w:val="hybridMultilevel"/>
    <w:tmpl w:val="25B84F90"/>
    <w:lvl w:ilvl="0" w:tplc="A9A244D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67B27622"/>
    <w:multiLevelType w:val="hybridMultilevel"/>
    <w:tmpl w:val="E61C7F5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C486C"/>
    <w:multiLevelType w:val="hybridMultilevel"/>
    <w:tmpl w:val="3FFE71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82899"/>
    <w:multiLevelType w:val="hybridMultilevel"/>
    <w:tmpl w:val="52006502"/>
    <w:lvl w:ilvl="0" w:tplc="4380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587004">
    <w:abstractNumId w:val="14"/>
  </w:num>
  <w:num w:numId="2" w16cid:durableId="224536525">
    <w:abstractNumId w:val="6"/>
  </w:num>
  <w:num w:numId="3" w16cid:durableId="681052988">
    <w:abstractNumId w:val="12"/>
  </w:num>
  <w:num w:numId="4" w16cid:durableId="583610055">
    <w:abstractNumId w:val="9"/>
  </w:num>
  <w:num w:numId="5" w16cid:durableId="914320432">
    <w:abstractNumId w:val="10"/>
  </w:num>
  <w:num w:numId="6" w16cid:durableId="1267352872">
    <w:abstractNumId w:val="5"/>
  </w:num>
  <w:num w:numId="7" w16cid:durableId="1702169184">
    <w:abstractNumId w:val="16"/>
  </w:num>
  <w:num w:numId="8" w16cid:durableId="609629401">
    <w:abstractNumId w:val="2"/>
  </w:num>
  <w:num w:numId="9" w16cid:durableId="891698556">
    <w:abstractNumId w:val="4"/>
  </w:num>
  <w:num w:numId="10" w16cid:durableId="2036618061">
    <w:abstractNumId w:val="0"/>
  </w:num>
  <w:num w:numId="11" w16cid:durableId="1914925784">
    <w:abstractNumId w:val="13"/>
  </w:num>
  <w:num w:numId="12" w16cid:durableId="138964813">
    <w:abstractNumId w:val="15"/>
  </w:num>
  <w:num w:numId="13" w16cid:durableId="662395578">
    <w:abstractNumId w:val="11"/>
  </w:num>
  <w:num w:numId="14" w16cid:durableId="1657226873">
    <w:abstractNumId w:val="15"/>
  </w:num>
  <w:num w:numId="15" w16cid:durableId="1171064068">
    <w:abstractNumId w:val="8"/>
  </w:num>
  <w:num w:numId="16" w16cid:durableId="365259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3968126">
    <w:abstractNumId w:val="1"/>
  </w:num>
  <w:num w:numId="18" w16cid:durableId="801268814">
    <w:abstractNumId w:val="7"/>
  </w:num>
  <w:num w:numId="19" w16cid:durableId="1663459959">
    <w:abstractNumId w:val="3"/>
  </w:num>
  <w:num w:numId="20" w16cid:durableId="9092715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8A"/>
    <w:rsid w:val="00014E4B"/>
    <w:rsid w:val="000403BF"/>
    <w:rsid w:val="00045807"/>
    <w:rsid w:val="00071EB2"/>
    <w:rsid w:val="00076507"/>
    <w:rsid w:val="00082564"/>
    <w:rsid w:val="00094B3E"/>
    <w:rsid w:val="000A564B"/>
    <w:rsid w:val="000D73C8"/>
    <w:rsid w:val="000F06BB"/>
    <w:rsid w:val="000F4F00"/>
    <w:rsid w:val="00102C83"/>
    <w:rsid w:val="00124EFC"/>
    <w:rsid w:val="0014388A"/>
    <w:rsid w:val="00154C87"/>
    <w:rsid w:val="00180F1D"/>
    <w:rsid w:val="00183B15"/>
    <w:rsid w:val="00183C9F"/>
    <w:rsid w:val="001A1943"/>
    <w:rsid w:val="001F0D0F"/>
    <w:rsid w:val="00212523"/>
    <w:rsid w:val="0021582D"/>
    <w:rsid w:val="00217EE2"/>
    <w:rsid w:val="00254399"/>
    <w:rsid w:val="00256471"/>
    <w:rsid w:val="00274103"/>
    <w:rsid w:val="002908B4"/>
    <w:rsid w:val="002A4882"/>
    <w:rsid w:val="002C01C6"/>
    <w:rsid w:val="002C1326"/>
    <w:rsid w:val="002C1EBB"/>
    <w:rsid w:val="002F0CE2"/>
    <w:rsid w:val="002F785E"/>
    <w:rsid w:val="0030770D"/>
    <w:rsid w:val="00317F81"/>
    <w:rsid w:val="00322D36"/>
    <w:rsid w:val="003315EC"/>
    <w:rsid w:val="003317E9"/>
    <w:rsid w:val="0033462F"/>
    <w:rsid w:val="003433BB"/>
    <w:rsid w:val="0036622D"/>
    <w:rsid w:val="00383760"/>
    <w:rsid w:val="003A1CC1"/>
    <w:rsid w:val="003A353D"/>
    <w:rsid w:val="003B3840"/>
    <w:rsid w:val="003B6203"/>
    <w:rsid w:val="003C02F5"/>
    <w:rsid w:val="003C1E26"/>
    <w:rsid w:val="003D7AE9"/>
    <w:rsid w:val="003F1D51"/>
    <w:rsid w:val="0040269B"/>
    <w:rsid w:val="00415965"/>
    <w:rsid w:val="00442217"/>
    <w:rsid w:val="00452A6A"/>
    <w:rsid w:val="00455992"/>
    <w:rsid w:val="004571A5"/>
    <w:rsid w:val="00460311"/>
    <w:rsid w:val="00466311"/>
    <w:rsid w:val="00466E9F"/>
    <w:rsid w:val="004673C0"/>
    <w:rsid w:val="004715F8"/>
    <w:rsid w:val="00483A8B"/>
    <w:rsid w:val="004A4193"/>
    <w:rsid w:val="004B30E6"/>
    <w:rsid w:val="004B556F"/>
    <w:rsid w:val="004C7485"/>
    <w:rsid w:val="00517590"/>
    <w:rsid w:val="005500E1"/>
    <w:rsid w:val="00552877"/>
    <w:rsid w:val="0055636B"/>
    <w:rsid w:val="00561574"/>
    <w:rsid w:val="00565EF5"/>
    <w:rsid w:val="005A04F9"/>
    <w:rsid w:val="005A20BB"/>
    <w:rsid w:val="005A2B82"/>
    <w:rsid w:val="005B0672"/>
    <w:rsid w:val="005B255C"/>
    <w:rsid w:val="005E382F"/>
    <w:rsid w:val="005F14F8"/>
    <w:rsid w:val="005F72A2"/>
    <w:rsid w:val="0060031E"/>
    <w:rsid w:val="006267FF"/>
    <w:rsid w:val="00631268"/>
    <w:rsid w:val="00634665"/>
    <w:rsid w:val="00666D0B"/>
    <w:rsid w:val="00692D42"/>
    <w:rsid w:val="006B497E"/>
    <w:rsid w:val="006B7CEE"/>
    <w:rsid w:val="006C6B9D"/>
    <w:rsid w:val="006D0D3E"/>
    <w:rsid w:val="006D257D"/>
    <w:rsid w:val="006D59A6"/>
    <w:rsid w:val="006F59CB"/>
    <w:rsid w:val="007116C1"/>
    <w:rsid w:val="007142FF"/>
    <w:rsid w:val="00715830"/>
    <w:rsid w:val="00720960"/>
    <w:rsid w:val="00737C2C"/>
    <w:rsid w:val="00745EC6"/>
    <w:rsid w:val="007474FA"/>
    <w:rsid w:val="00757F6A"/>
    <w:rsid w:val="007735E4"/>
    <w:rsid w:val="007751B9"/>
    <w:rsid w:val="00777AAA"/>
    <w:rsid w:val="00781B32"/>
    <w:rsid w:val="00782339"/>
    <w:rsid w:val="00791427"/>
    <w:rsid w:val="007A16B2"/>
    <w:rsid w:val="007A4890"/>
    <w:rsid w:val="007A4FAB"/>
    <w:rsid w:val="007C4ADB"/>
    <w:rsid w:val="007C64C0"/>
    <w:rsid w:val="007E0D0B"/>
    <w:rsid w:val="007E73BE"/>
    <w:rsid w:val="0081452D"/>
    <w:rsid w:val="00816ACE"/>
    <w:rsid w:val="00823AC3"/>
    <w:rsid w:val="00830CE2"/>
    <w:rsid w:val="00853E14"/>
    <w:rsid w:val="0086645F"/>
    <w:rsid w:val="008702B8"/>
    <w:rsid w:val="00880990"/>
    <w:rsid w:val="00884F39"/>
    <w:rsid w:val="008A7180"/>
    <w:rsid w:val="008B5A4F"/>
    <w:rsid w:val="008C397C"/>
    <w:rsid w:val="008D3083"/>
    <w:rsid w:val="008D5BDC"/>
    <w:rsid w:val="008F376F"/>
    <w:rsid w:val="008F48CA"/>
    <w:rsid w:val="008F7B35"/>
    <w:rsid w:val="00903FDC"/>
    <w:rsid w:val="00926DAA"/>
    <w:rsid w:val="009432FB"/>
    <w:rsid w:val="009477BB"/>
    <w:rsid w:val="009655AB"/>
    <w:rsid w:val="00990778"/>
    <w:rsid w:val="00991EF1"/>
    <w:rsid w:val="009B622B"/>
    <w:rsid w:val="009C175E"/>
    <w:rsid w:val="009D5711"/>
    <w:rsid w:val="009E0F51"/>
    <w:rsid w:val="009E22C3"/>
    <w:rsid w:val="009F0AF6"/>
    <w:rsid w:val="009F128A"/>
    <w:rsid w:val="009F535C"/>
    <w:rsid w:val="00A07049"/>
    <w:rsid w:val="00A13C06"/>
    <w:rsid w:val="00A4458F"/>
    <w:rsid w:val="00A47DB0"/>
    <w:rsid w:val="00A745D6"/>
    <w:rsid w:val="00A87D6A"/>
    <w:rsid w:val="00AA637B"/>
    <w:rsid w:val="00AE6AB9"/>
    <w:rsid w:val="00AF55B3"/>
    <w:rsid w:val="00AF774C"/>
    <w:rsid w:val="00B339CE"/>
    <w:rsid w:val="00B427F0"/>
    <w:rsid w:val="00B457AF"/>
    <w:rsid w:val="00B6267E"/>
    <w:rsid w:val="00B9321A"/>
    <w:rsid w:val="00BD61DA"/>
    <w:rsid w:val="00BD71F0"/>
    <w:rsid w:val="00BE3031"/>
    <w:rsid w:val="00BE7819"/>
    <w:rsid w:val="00C03EED"/>
    <w:rsid w:val="00C25F07"/>
    <w:rsid w:val="00C365C1"/>
    <w:rsid w:val="00C40D5C"/>
    <w:rsid w:val="00C52B05"/>
    <w:rsid w:val="00C53801"/>
    <w:rsid w:val="00C53919"/>
    <w:rsid w:val="00C7286B"/>
    <w:rsid w:val="00C730C0"/>
    <w:rsid w:val="00CA31E4"/>
    <w:rsid w:val="00CC09FF"/>
    <w:rsid w:val="00CC0EFD"/>
    <w:rsid w:val="00CD0642"/>
    <w:rsid w:val="00CD6964"/>
    <w:rsid w:val="00D03272"/>
    <w:rsid w:val="00D038CC"/>
    <w:rsid w:val="00D149FD"/>
    <w:rsid w:val="00D14E8C"/>
    <w:rsid w:val="00D206E9"/>
    <w:rsid w:val="00D41266"/>
    <w:rsid w:val="00D44285"/>
    <w:rsid w:val="00DA382B"/>
    <w:rsid w:val="00DA4A90"/>
    <w:rsid w:val="00DA626D"/>
    <w:rsid w:val="00DB126B"/>
    <w:rsid w:val="00DE0EEC"/>
    <w:rsid w:val="00DE5C13"/>
    <w:rsid w:val="00E20664"/>
    <w:rsid w:val="00E37336"/>
    <w:rsid w:val="00E57198"/>
    <w:rsid w:val="00E57CF6"/>
    <w:rsid w:val="00E6078E"/>
    <w:rsid w:val="00E61F2F"/>
    <w:rsid w:val="00E67A1C"/>
    <w:rsid w:val="00E74AA6"/>
    <w:rsid w:val="00ED5D46"/>
    <w:rsid w:val="00EE4F43"/>
    <w:rsid w:val="00EE6AEA"/>
    <w:rsid w:val="00F01F19"/>
    <w:rsid w:val="00F33268"/>
    <w:rsid w:val="00F429AA"/>
    <w:rsid w:val="00F60777"/>
    <w:rsid w:val="00F830C8"/>
    <w:rsid w:val="00F9694F"/>
    <w:rsid w:val="00F97F7F"/>
    <w:rsid w:val="00FB25D7"/>
    <w:rsid w:val="00FB5BC5"/>
    <w:rsid w:val="00FC094F"/>
    <w:rsid w:val="00FC57BB"/>
    <w:rsid w:val="00FD6E94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7A1845"/>
  <w15:chartTrackingRefBased/>
  <w15:docId w15:val="{8076CA42-9703-4370-A1D4-D74446D0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32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sz w:val="48"/>
      <w:szCs w:val="20"/>
      <w:u w:val="single"/>
    </w:rPr>
  </w:style>
  <w:style w:type="table" w:styleId="Tablaconcuadrcula">
    <w:name w:val="Table Grid"/>
    <w:basedOn w:val="Tablanormal"/>
    <w:rsid w:val="00E206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2A4882"/>
    <w:rPr>
      <w:sz w:val="24"/>
      <w:szCs w:val="24"/>
    </w:rPr>
  </w:style>
  <w:style w:type="character" w:styleId="Hipervnculo">
    <w:name w:val="Hyperlink"/>
    <w:rsid w:val="002A4882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076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765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376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7E0D0B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E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ion@escrbc.com%20%20www.escrbc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fil%20Usuario\Educa\Commadri\Plantilla%20de%20impreso%20con%20membrete%20y%20pie%20%20A4%20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de impreso con membrete y pie  A4 v.dot</Template>
  <TotalTime>9</TotalTime>
  <Pages>2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/>
  <LinksUpToDate>false</LinksUpToDate>
  <CharactersWithSpaces>4856</CharactersWithSpaces>
  <SharedDoc>false</SharedDoc>
  <HLinks>
    <vt:vector size="6" baseType="variant">
      <vt:variant>
        <vt:i4>3342363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mailto:administracion@escrbc.com%20%20www.escrbc.com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ICM</dc:creator>
  <cp:keywords/>
  <dc:description/>
  <cp:lastModifiedBy>Paloma Alonso Alonso</cp:lastModifiedBy>
  <cp:revision>6</cp:revision>
  <cp:lastPrinted>2025-06-21T21:35:00Z</cp:lastPrinted>
  <dcterms:created xsi:type="dcterms:W3CDTF">2025-06-21T21:30:00Z</dcterms:created>
  <dcterms:modified xsi:type="dcterms:W3CDTF">2025-06-21T21:43:00Z</dcterms:modified>
</cp:coreProperties>
</file>