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4B8D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</w:t>
      </w:r>
    </w:p>
    <w:p w14:paraId="6114B320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</w:p>
    <w:p w14:paraId="20BFFCA0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</w:p>
    <w:p w14:paraId="5DE08300" w14:textId="77777777" w:rsidR="00F56ABB" w:rsidRPr="00713EFD" w:rsidRDefault="00F56ABB" w:rsidP="00F56ABB">
      <w:pPr>
        <w:keepNext/>
        <w:keepLines/>
        <w:spacing w:line="259" w:lineRule="auto"/>
        <w:ind w:left="10" w:right="719" w:hanging="10"/>
        <w:jc w:val="center"/>
        <w:outlineLvl w:val="0"/>
        <w:rPr>
          <w:rFonts w:ascii="Arial" w:eastAsia="Arial" w:hAnsi="Arial" w:cs="Arial"/>
          <w:b/>
          <w:color w:val="000000"/>
          <w:szCs w:val="22"/>
          <w:lang w:val="es-ES_tradnl"/>
        </w:rPr>
      </w:pPr>
    </w:p>
    <w:p w14:paraId="090E8453" w14:textId="77777777" w:rsidR="00F56ABB" w:rsidRPr="00713EFD" w:rsidRDefault="00F56ABB" w:rsidP="00F56ABB">
      <w:pPr>
        <w:keepNext/>
        <w:keepLines/>
        <w:spacing w:line="259" w:lineRule="auto"/>
        <w:ind w:left="10" w:right="719" w:hanging="10"/>
        <w:jc w:val="center"/>
        <w:outlineLvl w:val="0"/>
        <w:rPr>
          <w:rFonts w:ascii="Arial" w:eastAsia="Arial" w:hAnsi="Arial" w:cs="Arial"/>
          <w:b/>
          <w:color w:val="000000"/>
          <w:szCs w:val="22"/>
          <w:lang w:val="es-ES_tradnl"/>
        </w:rPr>
      </w:pPr>
      <w:r w:rsidRPr="00713EFD">
        <w:rPr>
          <w:rFonts w:ascii="Arial" w:eastAsia="Arial" w:hAnsi="Arial" w:cs="Arial"/>
          <w:b/>
          <w:color w:val="000000"/>
          <w:szCs w:val="22"/>
          <w:lang w:val="es-ES_tradnl"/>
        </w:rPr>
        <w:t>DECLARACIÓN JURADA SOBRE INGRESOS</w:t>
      </w:r>
    </w:p>
    <w:p w14:paraId="0CF71828" w14:textId="77777777" w:rsidR="00F56ABB" w:rsidRPr="00713EFD" w:rsidRDefault="00F56ABB" w:rsidP="00F56ABB">
      <w:pPr>
        <w:spacing w:after="5" w:line="270" w:lineRule="auto"/>
        <w:ind w:left="10" w:hanging="10"/>
        <w:jc w:val="center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>Alumnos extranjeros</w:t>
      </w:r>
    </w:p>
    <w:p w14:paraId="7E666C40" w14:textId="77777777" w:rsidR="00F56ABB" w:rsidRPr="00713EFD" w:rsidRDefault="00F56ABB" w:rsidP="00F56ABB">
      <w:pPr>
        <w:spacing w:after="179" w:line="270" w:lineRule="auto"/>
        <w:ind w:left="10" w:right="1004" w:hanging="10"/>
        <w:jc w:val="both"/>
        <w:rPr>
          <w:rFonts w:ascii="Arial" w:eastAsia="Arial" w:hAnsi="Arial" w:cs="Arial"/>
          <w:color w:val="000000"/>
          <w:szCs w:val="22"/>
          <w:lang w:val="es-ES_tradnl"/>
        </w:rPr>
      </w:pPr>
    </w:p>
    <w:p w14:paraId="3A53DC85" w14:textId="77777777" w:rsidR="00F56ABB" w:rsidRPr="00713EFD" w:rsidRDefault="00F56ABB" w:rsidP="00F56ABB">
      <w:pPr>
        <w:spacing w:after="179" w:line="270" w:lineRule="auto"/>
        <w:ind w:left="10" w:right="1004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>D./Dª ……………………………………………………………………………..…………,</w:t>
      </w:r>
    </w:p>
    <w:p w14:paraId="3E3FAB2A" w14:textId="77777777" w:rsidR="00F56ABB" w:rsidRPr="00713EFD" w:rsidRDefault="00F56ABB" w:rsidP="00F56ABB">
      <w:pPr>
        <w:spacing w:after="97" w:line="348" w:lineRule="auto"/>
        <w:ind w:left="10" w:right="721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con DNI / NIE / Pasaporte nº ……………………………, con residencia en Madrid, C/………………………………………………..…………………, del municipio de ………………………………………………………..  </w:t>
      </w:r>
    </w:p>
    <w:p w14:paraId="2B9643B9" w14:textId="77777777" w:rsidR="00F56ABB" w:rsidRPr="00713EFD" w:rsidRDefault="00F56ABB" w:rsidP="00F56ABB">
      <w:pPr>
        <w:spacing w:after="598" w:line="331" w:lineRule="auto"/>
        <w:ind w:left="10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A los efectos de bonificaciones sobre los precios públicos de las enseñanzas artísticas superiores previstas en el Catálogo de precios públicos de la Comunidad de Madrid,  </w:t>
      </w:r>
    </w:p>
    <w:p w14:paraId="3EB0E567" w14:textId="77777777" w:rsidR="00F56ABB" w:rsidRPr="00713EFD" w:rsidRDefault="00F56ABB" w:rsidP="00F56ABB">
      <w:pPr>
        <w:spacing w:after="683" w:line="265" w:lineRule="auto"/>
        <w:ind w:left="10" w:right="724" w:hanging="10"/>
        <w:jc w:val="center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>DECLARO BAJO MI RESPONSABILIDAD: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 </w:t>
      </w:r>
    </w:p>
    <w:p w14:paraId="235D680D" w14:textId="53779D2D" w:rsidR="00F56ABB" w:rsidRPr="00713EFD" w:rsidRDefault="00F56ABB" w:rsidP="00F56ABB">
      <w:pPr>
        <w:numPr>
          <w:ilvl w:val="0"/>
          <w:numId w:val="37"/>
        </w:numPr>
        <w:spacing w:after="5" w:line="329" w:lineRule="auto"/>
        <w:ind w:right="718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>Que los ingresos totales de mi unidad familiar cor</w:t>
      </w:r>
      <w:r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respondientes al ejercicio 2023 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ascienden </w:t>
      </w:r>
      <w:r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a …… €, incluidos los ingresos 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procedentes de rentas, derecho a alimentos o cualquier otro tipo de ingresos que pudiera percibir en España o en otro país </w:t>
      </w:r>
      <w:r w:rsidRPr="00713EFD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>(1)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.  </w:t>
      </w:r>
    </w:p>
    <w:p w14:paraId="516D8713" w14:textId="77777777" w:rsidR="00F56ABB" w:rsidRPr="00713EFD" w:rsidRDefault="00F56ABB" w:rsidP="00F56ABB">
      <w:pPr>
        <w:spacing w:after="71"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 </w:t>
      </w:r>
    </w:p>
    <w:p w14:paraId="71E3C143" w14:textId="77777777" w:rsidR="00F56ABB" w:rsidRPr="00713EFD" w:rsidRDefault="00F56ABB" w:rsidP="00F56ABB">
      <w:pPr>
        <w:numPr>
          <w:ilvl w:val="0"/>
          <w:numId w:val="37"/>
        </w:numPr>
        <w:spacing w:after="151" w:line="331" w:lineRule="auto"/>
        <w:ind w:right="718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En caso de que se evidenciara que los ingresos son superiores a los señalados en esta declaración quedará sin efecto el derecho a la bonificación que haya podido ser reconocida.  </w:t>
      </w:r>
    </w:p>
    <w:p w14:paraId="497A0D9E" w14:textId="27AA4DC4" w:rsidR="00F56ABB" w:rsidRPr="00713EFD" w:rsidRDefault="00F56ABB" w:rsidP="00F56ABB">
      <w:pPr>
        <w:spacing w:after="1110" w:line="270" w:lineRule="auto"/>
        <w:ind w:left="10" w:right="1004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>Lo que firmo en Madrid, a …….  de ………………………………… de 20</w:t>
      </w:r>
      <w:r>
        <w:rPr>
          <w:rFonts w:ascii="Arial" w:eastAsia="Arial" w:hAnsi="Arial" w:cs="Arial"/>
          <w:color w:val="000000"/>
          <w:sz w:val="22"/>
          <w:szCs w:val="22"/>
          <w:lang w:val="es-ES_tradnl"/>
        </w:rPr>
        <w:t>25.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  </w:t>
      </w:r>
    </w:p>
    <w:p w14:paraId="6A693DFD" w14:textId="77777777" w:rsidR="00F56ABB" w:rsidRDefault="00F56ABB" w:rsidP="00F56ABB">
      <w:pPr>
        <w:spacing w:after="583" w:line="259" w:lineRule="auto"/>
        <w:ind w:right="722"/>
        <w:jc w:val="center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FIRMA DEL INTERESADO  </w:t>
      </w:r>
    </w:p>
    <w:p w14:paraId="2AF8871C" w14:textId="77777777" w:rsidR="008D4937" w:rsidRPr="00713EFD" w:rsidRDefault="008D4937" w:rsidP="00F56ABB">
      <w:pPr>
        <w:spacing w:after="583" w:line="259" w:lineRule="auto"/>
        <w:ind w:right="722"/>
        <w:jc w:val="center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627BF9B6" w14:textId="77777777" w:rsidR="00F56ABB" w:rsidRPr="00713EFD" w:rsidRDefault="00F56ABB" w:rsidP="00F56ABB">
      <w:pPr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  <w:r w:rsidRPr="00713EFD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 xml:space="preserve">(1) La falsificación, ocultación o inexactitud de los datos declarados podrá dar lugar, en su caso, a las correspondientes sanciones administrativas o de cualquier otra índole que procedan. </w:t>
      </w:r>
      <w:r w:rsidRPr="00713EFD">
        <w:rPr>
          <w:rFonts w:ascii="Arial" w:eastAsia="Arial" w:hAnsi="Arial" w:cs="Arial"/>
          <w:color w:val="000000"/>
          <w:sz w:val="22"/>
          <w:szCs w:val="22"/>
          <w:lang w:val="es-ES_tradnl"/>
        </w:rPr>
        <w:t xml:space="preserve"> </w:t>
      </w:r>
    </w:p>
    <w:p w14:paraId="49279D0C" w14:textId="77777777" w:rsidR="00F56ABB" w:rsidRPr="00713EFD" w:rsidRDefault="00F56ABB" w:rsidP="00F56ABB">
      <w:pPr>
        <w:spacing w:after="5" w:line="270" w:lineRule="auto"/>
        <w:ind w:left="10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0FC0BEB6" w14:textId="77777777" w:rsidR="00F56ABB" w:rsidRPr="00713EFD" w:rsidRDefault="00F56ABB" w:rsidP="00F56ABB">
      <w:pPr>
        <w:spacing w:after="5" w:line="270" w:lineRule="auto"/>
        <w:ind w:left="10" w:hanging="10"/>
        <w:jc w:val="both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238E5992" w14:textId="1B63F5F8" w:rsidR="00F56ABB" w:rsidRPr="00D038CC" w:rsidRDefault="00F56ABB" w:rsidP="008D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jc w:val="both"/>
        <w:rPr>
          <w:b/>
          <w:sz w:val="28"/>
          <w:szCs w:val="28"/>
        </w:rPr>
      </w:pPr>
      <w:r w:rsidRPr="00713EFD">
        <w:rPr>
          <w:rFonts w:ascii="Arial" w:eastAsia="Arial" w:hAnsi="Arial" w:cs="Arial"/>
          <w:color w:val="000000"/>
          <w:lang w:val="es-ES_tradnl"/>
        </w:rPr>
        <w:t>La recogida de datos personales en este documento se encuentra amparada por la política de privacidad que se facilitó con el formulario de matrícula y que está publicada en la web del centro.</w:t>
      </w:r>
    </w:p>
    <w:p w14:paraId="19791513" w14:textId="77777777" w:rsidR="00972659" w:rsidRDefault="00972659" w:rsidP="00972659"/>
    <w:p w14:paraId="500CFD89" w14:textId="77777777" w:rsidR="00972659" w:rsidRDefault="00972659" w:rsidP="00972659"/>
    <w:p w14:paraId="3CBF2C4C" w14:textId="77777777" w:rsidR="00972659" w:rsidRDefault="00972659" w:rsidP="00972659"/>
    <w:p w14:paraId="5CD7F555" w14:textId="77777777" w:rsidR="005D29BD" w:rsidRDefault="005D29BD" w:rsidP="00972659"/>
    <w:sectPr w:rsidR="005D29BD" w:rsidSect="00E13F45">
      <w:headerReference w:type="default" r:id="rId8"/>
      <w:footerReference w:type="default" r:id="rId9"/>
      <w:pgSz w:w="11906" w:h="16838"/>
      <w:pgMar w:top="851" w:right="1841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32E0" w14:textId="77777777" w:rsidR="00132152" w:rsidRDefault="00132152" w:rsidP="002359A3">
      <w:r>
        <w:separator/>
      </w:r>
    </w:p>
  </w:endnote>
  <w:endnote w:type="continuationSeparator" w:id="0">
    <w:p w14:paraId="2F60D476" w14:textId="77777777" w:rsidR="00132152" w:rsidRDefault="00132152" w:rsidP="002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4130"/>
      <w:docPartObj>
        <w:docPartGallery w:val="Page Numbers (Bottom of Page)"/>
        <w:docPartUnique/>
      </w:docPartObj>
    </w:sdtPr>
    <w:sdtContent>
      <w:sdt>
        <w:sdtPr>
          <w:id w:val="-496876717"/>
          <w:docPartObj>
            <w:docPartGallery w:val="Page Numbers (Top of Page)"/>
            <w:docPartUnique/>
          </w:docPartObj>
        </w:sdtPr>
        <w:sdtContent>
          <w:p w14:paraId="5958688C" w14:textId="0FAE6F31" w:rsidR="00E67BA4" w:rsidRPr="00E45E52" w:rsidRDefault="00E67BA4" w:rsidP="00BE03E5">
            <w:pPr>
              <w:ind w:hanging="1276"/>
              <w:rPr>
                <w:rFonts w:ascii="Arial Narrow" w:hAnsi="Arial Narrow" w:cs="Arial"/>
                <w:sz w:val="18"/>
                <w:szCs w:val="18"/>
              </w:rPr>
            </w:pPr>
          </w:p>
          <w:p w14:paraId="2FAFABAF" w14:textId="77777777" w:rsidR="00E67BA4" w:rsidRDefault="00000000">
            <w:pPr>
              <w:pStyle w:val="Piedepgina"/>
              <w:jc w:val="right"/>
            </w:pPr>
          </w:p>
        </w:sdtContent>
      </w:sdt>
    </w:sdtContent>
  </w:sdt>
  <w:p w14:paraId="015A36D7" w14:textId="77777777" w:rsidR="00E67BA4" w:rsidRPr="00E45E52" w:rsidRDefault="00E67BA4">
    <w:pPr>
      <w:pStyle w:val="Piedepgin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96B0" w14:textId="77777777" w:rsidR="00132152" w:rsidRDefault="00132152" w:rsidP="002359A3">
      <w:r>
        <w:separator/>
      </w:r>
    </w:p>
  </w:footnote>
  <w:footnote w:type="continuationSeparator" w:id="0">
    <w:p w14:paraId="566F9346" w14:textId="77777777" w:rsidR="00132152" w:rsidRDefault="00132152" w:rsidP="0023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4084" w14:textId="77777777" w:rsidR="00E67BA4" w:rsidRDefault="00AB105B" w:rsidP="002E2C5C">
    <w:pPr>
      <w:pStyle w:val="Encabezado"/>
      <w:ind w:right="-283"/>
      <w:rPr>
        <w:noProof/>
      </w:rPr>
    </w:pPr>
    <w:r>
      <w:rPr>
        <w:noProof/>
      </w:rPr>
      <w:drawing>
        <wp:anchor distT="152400" distB="152400" distL="152400" distR="152400" simplePos="0" relativeHeight="251662848" behindDoc="0" locked="0" layoutInCell="1" allowOverlap="1" wp14:anchorId="44437DC2" wp14:editId="6C3C4DF4">
          <wp:simplePos x="0" y="0"/>
          <wp:positionH relativeFrom="margin">
            <wp:posOffset>4583430</wp:posOffset>
          </wp:positionH>
          <wp:positionV relativeFrom="page">
            <wp:posOffset>349885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A4">
      <w:rPr>
        <w:noProof/>
      </w:rPr>
      <w:t xml:space="preserve">                                                                                                                                                  </w:t>
    </w:r>
    <w:r w:rsidR="00E67BA4">
      <w:t xml:space="preserve">                                </w:t>
    </w:r>
    <w:r w:rsidR="00E67BA4">
      <w:rPr>
        <w:noProof/>
      </w:rPr>
      <w:t xml:space="preserve">                                </w:t>
    </w:r>
    <w:r w:rsidR="00E67BA4">
      <w:t xml:space="preserve">                                                                       </w:t>
    </w:r>
    <w:r w:rsidR="00E67BA4">
      <w:rPr>
        <w:noProof/>
      </w:rPr>
      <w:t xml:space="preserve">         </w:t>
    </w:r>
  </w:p>
  <w:p w14:paraId="4B2FF486" w14:textId="77777777" w:rsidR="00AB105B" w:rsidRDefault="00AB105B" w:rsidP="00AB105B">
    <w:pPr>
      <w:jc w:val="both"/>
    </w:pPr>
    <w:r>
      <w:rPr>
        <w:noProof/>
      </w:rPr>
      <w:drawing>
        <wp:inline distT="0" distB="0" distL="0" distR="0" wp14:anchorId="60876AD2" wp14:editId="4619EAC2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BA4">
      <w:rPr>
        <w:noProof/>
      </w:rPr>
      <w:t xml:space="preserve">                                                            </w:t>
    </w:r>
  </w:p>
  <w:p w14:paraId="09C49A17" w14:textId="77777777" w:rsidR="00E67BA4" w:rsidRDefault="00E67BA4" w:rsidP="00235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94B"/>
    <w:multiLevelType w:val="hybridMultilevel"/>
    <w:tmpl w:val="79E6FF38"/>
    <w:lvl w:ilvl="0" w:tplc="A900EF8C">
      <w:start w:val="1"/>
      <w:numFmt w:val="bullet"/>
      <w:lvlText w:val=""/>
      <w:lvlJc w:val="left"/>
      <w:pPr>
        <w:ind w:left="74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2D431B9"/>
    <w:multiLevelType w:val="multilevel"/>
    <w:tmpl w:val="2464579E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550"/>
    <w:multiLevelType w:val="hybridMultilevel"/>
    <w:tmpl w:val="41C8F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AAC"/>
    <w:multiLevelType w:val="multilevel"/>
    <w:tmpl w:val="271C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9F4"/>
    <w:multiLevelType w:val="multilevel"/>
    <w:tmpl w:val="014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46645"/>
    <w:multiLevelType w:val="hybridMultilevel"/>
    <w:tmpl w:val="8E3C3BC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0A5"/>
    <w:multiLevelType w:val="hybridMultilevel"/>
    <w:tmpl w:val="31980EE6"/>
    <w:lvl w:ilvl="0" w:tplc="0EE02ADE">
      <w:start w:val="1"/>
      <w:numFmt w:val="upperRoman"/>
      <w:pStyle w:val="Ttulo2"/>
      <w:lvlText w:val="%1."/>
      <w:lvlJc w:val="right"/>
      <w:pPr>
        <w:ind w:left="786" w:hanging="360"/>
      </w:pPr>
      <w:rPr>
        <w:rFonts w:hint="default"/>
        <w:b/>
      </w:rPr>
    </w:lvl>
    <w:lvl w:ilvl="1" w:tplc="DF6A8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1FA"/>
    <w:multiLevelType w:val="hybridMultilevel"/>
    <w:tmpl w:val="43184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A4EC3"/>
    <w:multiLevelType w:val="hybridMultilevel"/>
    <w:tmpl w:val="2AA2F422"/>
    <w:lvl w:ilvl="0" w:tplc="5FC20DA8">
      <w:start w:val="3"/>
      <w:numFmt w:val="bullet"/>
      <w:lvlText w:val="-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23C31A72"/>
    <w:multiLevelType w:val="hybridMultilevel"/>
    <w:tmpl w:val="1E089CE6"/>
    <w:lvl w:ilvl="0" w:tplc="52A4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38"/>
    <w:multiLevelType w:val="hybridMultilevel"/>
    <w:tmpl w:val="2A00B3D8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3906"/>
    <w:multiLevelType w:val="hybridMultilevel"/>
    <w:tmpl w:val="DB7CC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0E"/>
    <w:multiLevelType w:val="hybridMultilevel"/>
    <w:tmpl w:val="D714CD4E"/>
    <w:lvl w:ilvl="0" w:tplc="38C689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D9534B"/>
    <w:multiLevelType w:val="hybridMultilevel"/>
    <w:tmpl w:val="7C1E2E90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215"/>
    <w:multiLevelType w:val="hybridMultilevel"/>
    <w:tmpl w:val="75081C28"/>
    <w:lvl w:ilvl="0" w:tplc="C5FC06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2" w:hanging="360"/>
      </w:pPr>
    </w:lvl>
    <w:lvl w:ilvl="2" w:tplc="0C0A001B" w:tentative="1">
      <w:start w:val="1"/>
      <w:numFmt w:val="lowerRoman"/>
      <w:lvlText w:val="%3."/>
      <w:lvlJc w:val="right"/>
      <w:pPr>
        <w:ind w:left="2152" w:hanging="180"/>
      </w:pPr>
    </w:lvl>
    <w:lvl w:ilvl="3" w:tplc="0C0A000F" w:tentative="1">
      <w:start w:val="1"/>
      <w:numFmt w:val="decimal"/>
      <w:lvlText w:val="%4."/>
      <w:lvlJc w:val="left"/>
      <w:pPr>
        <w:ind w:left="2872" w:hanging="360"/>
      </w:pPr>
    </w:lvl>
    <w:lvl w:ilvl="4" w:tplc="0C0A0019" w:tentative="1">
      <w:start w:val="1"/>
      <w:numFmt w:val="lowerLetter"/>
      <w:lvlText w:val="%5."/>
      <w:lvlJc w:val="left"/>
      <w:pPr>
        <w:ind w:left="3592" w:hanging="360"/>
      </w:pPr>
    </w:lvl>
    <w:lvl w:ilvl="5" w:tplc="0C0A001B" w:tentative="1">
      <w:start w:val="1"/>
      <w:numFmt w:val="lowerRoman"/>
      <w:lvlText w:val="%6."/>
      <w:lvlJc w:val="right"/>
      <w:pPr>
        <w:ind w:left="4312" w:hanging="180"/>
      </w:pPr>
    </w:lvl>
    <w:lvl w:ilvl="6" w:tplc="0C0A000F" w:tentative="1">
      <w:start w:val="1"/>
      <w:numFmt w:val="decimal"/>
      <w:lvlText w:val="%7."/>
      <w:lvlJc w:val="left"/>
      <w:pPr>
        <w:ind w:left="5032" w:hanging="360"/>
      </w:pPr>
    </w:lvl>
    <w:lvl w:ilvl="7" w:tplc="0C0A0019" w:tentative="1">
      <w:start w:val="1"/>
      <w:numFmt w:val="lowerLetter"/>
      <w:lvlText w:val="%8."/>
      <w:lvlJc w:val="left"/>
      <w:pPr>
        <w:ind w:left="5752" w:hanging="360"/>
      </w:pPr>
    </w:lvl>
    <w:lvl w:ilvl="8" w:tplc="0C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FC85AB8"/>
    <w:multiLevelType w:val="hybridMultilevel"/>
    <w:tmpl w:val="9EFEDFE0"/>
    <w:lvl w:ilvl="0" w:tplc="370E76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C45C5"/>
    <w:multiLevelType w:val="hybridMultilevel"/>
    <w:tmpl w:val="FD2ACE9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C65"/>
    <w:multiLevelType w:val="hybridMultilevel"/>
    <w:tmpl w:val="A942BA6E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3C4"/>
    <w:multiLevelType w:val="hybridMultilevel"/>
    <w:tmpl w:val="F500B0D8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383E565C"/>
    <w:multiLevelType w:val="hybridMultilevel"/>
    <w:tmpl w:val="0D304490"/>
    <w:lvl w:ilvl="0" w:tplc="706C727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77FB5"/>
    <w:multiLevelType w:val="hybridMultilevel"/>
    <w:tmpl w:val="F0C42284"/>
    <w:lvl w:ilvl="0" w:tplc="083E89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B69"/>
    <w:multiLevelType w:val="hybridMultilevel"/>
    <w:tmpl w:val="A5D6A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565"/>
    <w:multiLevelType w:val="multilevel"/>
    <w:tmpl w:val="D25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5A66"/>
    <w:multiLevelType w:val="multilevel"/>
    <w:tmpl w:val="DB225FCC"/>
    <w:styleLink w:val="Listaactual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0F70"/>
    <w:multiLevelType w:val="hybridMultilevel"/>
    <w:tmpl w:val="51B623B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56E0"/>
    <w:multiLevelType w:val="hybridMultilevel"/>
    <w:tmpl w:val="F5D0F1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2867"/>
    <w:multiLevelType w:val="hybridMultilevel"/>
    <w:tmpl w:val="52C843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5330"/>
    <w:multiLevelType w:val="hybridMultilevel"/>
    <w:tmpl w:val="4B2E7BAA"/>
    <w:lvl w:ilvl="0" w:tplc="5074E35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7B1DC1"/>
    <w:multiLevelType w:val="multilevel"/>
    <w:tmpl w:val="5B48353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D9C"/>
    <w:multiLevelType w:val="hybridMultilevel"/>
    <w:tmpl w:val="E6AE2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22B8"/>
    <w:multiLevelType w:val="hybridMultilevel"/>
    <w:tmpl w:val="42A642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F4200"/>
    <w:multiLevelType w:val="hybridMultilevel"/>
    <w:tmpl w:val="5828820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4AF1"/>
    <w:multiLevelType w:val="hybridMultilevel"/>
    <w:tmpl w:val="674E8F80"/>
    <w:lvl w:ilvl="0" w:tplc="E948FD12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6B126E05"/>
    <w:multiLevelType w:val="hybridMultilevel"/>
    <w:tmpl w:val="2BBE744E"/>
    <w:lvl w:ilvl="0" w:tplc="49CCA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6020"/>
    <w:multiLevelType w:val="multilevel"/>
    <w:tmpl w:val="AE64D648"/>
    <w:styleLink w:val="Listaactual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F11"/>
    <w:multiLevelType w:val="hybridMultilevel"/>
    <w:tmpl w:val="EDF45E7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1C3C"/>
    <w:multiLevelType w:val="hybridMultilevel"/>
    <w:tmpl w:val="138E8A30"/>
    <w:lvl w:ilvl="0" w:tplc="A37C7B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639">
    <w:abstractNumId w:val="31"/>
  </w:num>
  <w:num w:numId="2" w16cid:durableId="1287421513">
    <w:abstractNumId w:val="24"/>
  </w:num>
  <w:num w:numId="3" w16cid:durableId="706679489">
    <w:abstractNumId w:val="35"/>
  </w:num>
  <w:num w:numId="4" w16cid:durableId="1099375545">
    <w:abstractNumId w:val="16"/>
  </w:num>
  <w:num w:numId="5" w16cid:durableId="494809940">
    <w:abstractNumId w:val="5"/>
  </w:num>
  <w:num w:numId="6" w16cid:durableId="262886763">
    <w:abstractNumId w:val="19"/>
  </w:num>
  <w:num w:numId="7" w16cid:durableId="683016966">
    <w:abstractNumId w:val="25"/>
  </w:num>
  <w:num w:numId="8" w16cid:durableId="305473322">
    <w:abstractNumId w:val="4"/>
  </w:num>
  <w:num w:numId="9" w16cid:durableId="161510988">
    <w:abstractNumId w:val="22"/>
  </w:num>
  <w:num w:numId="10" w16cid:durableId="1641617665">
    <w:abstractNumId w:val="33"/>
  </w:num>
  <w:num w:numId="11" w16cid:durableId="1648708303">
    <w:abstractNumId w:val="36"/>
  </w:num>
  <w:num w:numId="12" w16cid:durableId="570506940">
    <w:abstractNumId w:val="15"/>
  </w:num>
  <w:num w:numId="13" w16cid:durableId="1039939157">
    <w:abstractNumId w:val="26"/>
  </w:num>
  <w:num w:numId="14" w16cid:durableId="1435713929">
    <w:abstractNumId w:val="30"/>
  </w:num>
  <w:num w:numId="15" w16cid:durableId="748428318">
    <w:abstractNumId w:val="32"/>
  </w:num>
  <w:num w:numId="16" w16cid:durableId="1995256792">
    <w:abstractNumId w:val="20"/>
  </w:num>
  <w:num w:numId="17" w16cid:durableId="1952860338">
    <w:abstractNumId w:val="29"/>
  </w:num>
  <w:num w:numId="18" w16cid:durableId="2034309127">
    <w:abstractNumId w:val="11"/>
  </w:num>
  <w:num w:numId="19" w16cid:durableId="2128310753">
    <w:abstractNumId w:val="10"/>
  </w:num>
  <w:num w:numId="20" w16cid:durableId="319188902">
    <w:abstractNumId w:val="17"/>
  </w:num>
  <w:num w:numId="21" w16cid:durableId="1642151110">
    <w:abstractNumId w:val="21"/>
  </w:num>
  <w:num w:numId="22" w16cid:durableId="1937060718">
    <w:abstractNumId w:val="2"/>
  </w:num>
  <w:num w:numId="23" w16cid:durableId="2129355785">
    <w:abstractNumId w:val="28"/>
  </w:num>
  <w:num w:numId="24" w16cid:durableId="661399209">
    <w:abstractNumId w:val="9"/>
  </w:num>
  <w:num w:numId="25" w16cid:durableId="1629161086">
    <w:abstractNumId w:val="1"/>
  </w:num>
  <w:num w:numId="26" w16cid:durableId="1244756805">
    <w:abstractNumId w:val="23"/>
  </w:num>
  <w:num w:numId="27" w16cid:durableId="2117754373">
    <w:abstractNumId w:val="34"/>
  </w:num>
  <w:num w:numId="28" w16cid:durableId="1107509450">
    <w:abstractNumId w:val="13"/>
  </w:num>
  <w:num w:numId="29" w16cid:durableId="925575806">
    <w:abstractNumId w:val="3"/>
  </w:num>
  <w:num w:numId="30" w16cid:durableId="1005278354">
    <w:abstractNumId w:val="7"/>
  </w:num>
  <w:num w:numId="31" w16cid:durableId="1988123447">
    <w:abstractNumId w:val="6"/>
  </w:num>
  <w:num w:numId="32" w16cid:durableId="1229612734">
    <w:abstractNumId w:val="27"/>
  </w:num>
  <w:num w:numId="33" w16cid:durableId="1607686755">
    <w:abstractNumId w:val="14"/>
  </w:num>
  <w:num w:numId="34" w16cid:durableId="1267731279">
    <w:abstractNumId w:val="18"/>
  </w:num>
  <w:num w:numId="35" w16cid:durableId="2126538812">
    <w:abstractNumId w:val="8"/>
  </w:num>
  <w:num w:numId="36" w16cid:durableId="1549028315">
    <w:abstractNumId w:val="0"/>
  </w:num>
  <w:num w:numId="37" w16cid:durableId="357782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000323"/>
    <w:rsid w:val="00002140"/>
    <w:rsid w:val="00002A6B"/>
    <w:rsid w:val="000038E8"/>
    <w:rsid w:val="00004424"/>
    <w:rsid w:val="00005519"/>
    <w:rsid w:val="00007D7D"/>
    <w:rsid w:val="000105C7"/>
    <w:rsid w:val="00011843"/>
    <w:rsid w:val="000124D5"/>
    <w:rsid w:val="00012B46"/>
    <w:rsid w:val="00013CB4"/>
    <w:rsid w:val="00014B44"/>
    <w:rsid w:val="00015CF9"/>
    <w:rsid w:val="00016B3E"/>
    <w:rsid w:val="000171CF"/>
    <w:rsid w:val="00020D03"/>
    <w:rsid w:val="00021326"/>
    <w:rsid w:val="00023A49"/>
    <w:rsid w:val="00025790"/>
    <w:rsid w:val="00025E64"/>
    <w:rsid w:val="00030836"/>
    <w:rsid w:val="0003138E"/>
    <w:rsid w:val="00031E09"/>
    <w:rsid w:val="00032024"/>
    <w:rsid w:val="000335CF"/>
    <w:rsid w:val="0003449B"/>
    <w:rsid w:val="00034E0E"/>
    <w:rsid w:val="0003569C"/>
    <w:rsid w:val="00035753"/>
    <w:rsid w:val="00040780"/>
    <w:rsid w:val="00041E0D"/>
    <w:rsid w:val="0004382E"/>
    <w:rsid w:val="000447FA"/>
    <w:rsid w:val="0004615A"/>
    <w:rsid w:val="0004620E"/>
    <w:rsid w:val="00047816"/>
    <w:rsid w:val="00047BF0"/>
    <w:rsid w:val="00052D27"/>
    <w:rsid w:val="00052E0A"/>
    <w:rsid w:val="000550F3"/>
    <w:rsid w:val="00056476"/>
    <w:rsid w:val="000565E5"/>
    <w:rsid w:val="00060FAE"/>
    <w:rsid w:val="000639A6"/>
    <w:rsid w:val="00064705"/>
    <w:rsid w:val="00064878"/>
    <w:rsid w:val="00065EED"/>
    <w:rsid w:val="00065F99"/>
    <w:rsid w:val="00066BAE"/>
    <w:rsid w:val="00070CFB"/>
    <w:rsid w:val="000711DD"/>
    <w:rsid w:val="00071D2A"/>
    <w:rsid w:val="000729FD"/>
    <w:rsid w:val="00072EF7"/>
    <w:rsid w:val="00074173"/>
    <w:rsid w:val="00074376"/>
    <w:rsid w:val="0007505B"/>
    <w:rsid w:val="00075433"/>
    <w:rsid w:val="00076437"/>
    <w:rsid w:val="00076F3A"/>
    <w:rsid w:val="000807B6"/>
    <w:rsid w:val="00081E3A"/>
    <w:rsid w:val="00084461"/>
    <w:rsid w:val="000872F7"/>
    <w:rsid w:val="000901F1"/>
    <w:rsid w:val="000918D8"/>
    <w:rsid w:val="0009194C"/>
    <w:rsid w:val="00091E20"/>
    <w:rsid w:val="000928E8"/>
    <w:rsid w:val="00092AF7"/>
    <w:rsid w:val="00093567"/>
    <w:rsid w:val="0009763E"/>
    <w:rsid w:val="000A3209"/>
    <w:rsid w:val="000A3DC3"/>
    <w:rsid w:val="000A4AC7"/>
    <w:rsid w:val="000A6099"/>
    <w:rsid w:val="000A7AFF"/>
    <w:rsid w:val="000B1313"/>
    <w:rsid w:val="000B50B5"/>
    <w:rsid w:val="000B5256"/>
    <w:rsid w:val="000C022C"/>
    <w:rsid w:val="000C0A3F"/>
    <w:rsid w:val="000C1292"/>
    <w:rsid w:val="000C3BA3"/>
    <w:rsid w:val="000C414F"/>
    <w:rsid w:val="000C53F3"/>
    <w:rsid w:val="000C6E52"/>
    <w:rsid w:val="000D06EB"/>
    <w:rsid w:val="000D3DC9"/>
    <w:rsid w:val="000D4A34"/>
    <w:rsid w:val="000D4CC2"/>
    <w:rsid w:val="000D57DD"/>
    <w:rsid w:val="000D6401"/>
    <w:rsid w:val="000D7377"/>
    <w:rsid w:val="000D7D59"/>
    <w:rsid w:val="000E4590"/>
    <w:rsid w:val="000E562A"/>
    <w:rsid w:val="000E7001"/>
    <w:rsid w:val="000E7CE5"/>
    <w:rsid w:val="000F1039"/>
    <w:rsid w:val="000F1270"/>
    <w:rsid w:val="000F1BA4"/>
    <w:rsid w:val="000F2CB1"/>
    <w:rsid w:val="000F482E"/>
    <w:rsid w:val="000F4974"/>
    <w:rsid w:val="000F5462"/>
    <w:rsid w:val="000F6699"/>
    <w:rsid w:val="000F732C"/>
    <w:rsid w:val="001006EA"/>
    <w:rsid w:val="00100A09"/>
    <w:rsid w:val="001012C3"/>
    <w:rsid w:val="00103BE7"/>
    <w:rsid w:val="00103E92"/>
    <w:rsid w:val="00107B58"/>
    <w:rsid w:val="00111DC9"/>
    <w:rsid w:val="00112D08"/>
    <w:rsid w:val="00113107"/>
    <w:rsid w:val="0011362E"/>
    <w:rsid w:val="00113D7C"/>
    <w:rsid w:val="00114E2A"/>
    <w:rsid w:val="001151B5"/>
    <w:rsid w:val="00121129"/>
    <w:rsid w:val="00121BB7"/>
    <w:rsid w:val="00122136"/>
    <w:rsid w:val="00122546"/>
    <w:rsid w:val="0012295F"/>
    <w:rsid w:val="001245D3"/>
    <w:rsid w:val="001266E8"/>
    <w:rsid w:val="00127AF6"/>
    <w:rsid w:val="00130918"/>
    <w:rsid w:val="001309E4"/>
    <w:rsid w:val="00132152"/>
    <w:rsid w:val="0013242F"/>
    <w:rsid w:val="00132557"/>
    <w:rsid w:val="001325D9"/>
    <w:rsid w:val="00133C22"/>
    <w:rsid w:val="00134B07"/>
    <w:rsid w:val="001352FA"/>
    <w:rsid w:val="0013556F"/>
    <w:rsid w:val="001373C3"/>
    <w:rsid w:val="00137BB7"/>
    <w:rsid w:val="00140C1B"/>
    <w:rsid w:val="00144B23"/>
    <w:rsid w:val="0014542B"/>
    <w:rsid w:val="0014713D"/>
    <w:rsid w:val="00147460"/>
    <w:rsid w:val="00151AC3"/>
    <w:rsid w:val="00154298"/>
    <w:rsid w:val="00157CE1"/>
    <w:rsid w:val="00160AAD"/>
    <w:rsid w:val="00160DA7"/>
    <w:rsid w:val="00162C0E"/>
    <w:rsid w:val="00163222"/>
    <w:rsid w:val="00163BDB"/>
    <w:rsid w:val="00164ACD"/>
    <w:rsid w:val="00165A5B"/>
    <w:rsid w:val="00167B59"/>
    <w:rsid w:val="00170273"/>
    <w:rsid w:val="0017051C"/>
    <w:rsid w:val="00170943"/>
    <w:rsid w:val="00171309"/>
    <w:rsid w:val="00171A35"/>
    <w:rsid w:val="00172486"/>
    <w:rsid w:val="001727D2"/>
    <w:rsid w:val="00173A6F"/>
    <w:rsid w:val="0017452C"/>
    <w:rsid w:val="00175B51"/>
    <w:rsid w:val="001765A0"/>
    <w:rsid w:val="00176D21"/>
    <w:rsid w:val="00180CD2"/>
    <w:rsid w:val="00182DEE"/>
    <w:rsid w:val="0018354C"/>
    <w:rsid w:val="0018694F"/>
    <w:rsid w:val="00187228"/>
    <w:rsid w:val="0018776C"/>
    <w:rsid w:val="00190443"/>
    <w:rsid w:val="001905D1"/>
    <w:rsid w:val="0019596C"/>
    <w:rsid w:val="00197FFB"/>
    <w:rsid w:val="001A026B"/>
    <w:rsid w:val="001A1B88"/>
    <w:rsid w:val="001A3918"/>
    <w:rsid w:val="001A3D21"/>
    <w:rsid w:val="001A4F2F"/>
    <w:rsid w:val="001A6301"/>
    <w:rsid w:val="001A6569"/>
    <w:rsid w:val="001A739C"/>
    <w:rsid w:val="001A73E4"/>
    <w:rsid w:val="001A7658"/>
    <w:rsid w:val="001B0AB0"/>
    <w:rsid w:val="001B0C45"/>
    <w:rsid w:val="001B1545"/>
    <w:rsid w:val="001B3C8F"/>
    <w:rsid w:val="001B5680"/>
    <w:rsid w:val="001B5706"/>
    <w:rsid w:val="001B69C0"/>
    <w:rsid w:val="001B73F1"/>
    <w:rsid w:val="001B7578"/>
    <w:rsid w:val="001C06F4"/>
    <w:rsid w:val="001C1A71"/>
    <w:rsid w:val="001C2523"/>
    <w:rsid w:val="001C439D"/>
    <w:rsid w:val="001C53EF"/>
    <w:rsid w:val="001C5627"/>
    <w:rsid w:val="001D0008"/>
    <w:rsid w:val="001D004D"/>
    <w:rsid w:val="001D0265"/>
    <w:rsid w:val="001D16CC"/>
    <w:rsid w:val="001D4CC8"/>
    <w:rsid w:val="001D53CC"/>
    <w:rsid w:val="001D5DB7"/>
    <w:rsid w:val="001E2635"/>
    <w:rsid w:val="001E379C"/>
    <w:rsid w:val="001E5425"/>
    <w:rsid w:val="001E5A3D"/>
    <w:rsid w:val="001E6087"/>
    <w:rsid w:val="001E6169"/>
    <w:rsid w:val="001E66E9"/>
    <w:rsid w:val="001F1054"/>
    <w:rsid w:val="001F48BC"/>
    <w:rsid w:val="001F70D7"/>
    <w:rsid w:val="001F7C2B"/>
    <w:rsid w:val="001F7F75"/>
    <w:rsid w:val="00200118"/>
    <w:rsid w:val="00201298"/>
    <w:rsid w:val="00202956"/>
    <w:rsid w:val="002029FA"/>
    <w:rsid w:val="0020356B"/>
    <w:rsid w:val="002061AF"/>
    <w:rsid w:val="00210263"/>
    <w:rsid w:val="0021107F"/>
    <w:rsid w:val="0021132A"/>
    <w:rsid w:val="00211B5B"/>
    <w:rsid w:val="00212D5D"/>
    <w:rsid w:val="002136E4"/>
    <w:rsid w:val="00213AE4"/>
    <w:rsid w:val="00215FEC"/>
    <w:rsid w:val="00217874"/>
    <w:rsid w:val="00217954"/>
    <w:rsid w:val="00220C14"/>
    <w:rsid w:val="00220DA9"/>
    <w:rsid w:val="002258A4"/>
    <w:rsid w:val="0022636C"/>
    <w:rsid w:val="00227891"/>
    <w:rsid w:val="00230ABE"/>
    <w:rsid w:val="00235240"/>
    <w:rsid w:val="002359A3"/>
    <w:rsid w:val="00235A32"/>
    <w:rsid w:val="00241556"/>
    <w:rsid w:val="002420E1"/>
    <w:rsid w:val="0024305D"/>
    <w:rsid w:val="002441F0"/>
    <w:rsid w:val="0024461C"/>
    <w:rsid w:val="002447B8"/>
    <w:rsid w:val="002463C4"/>
    <w:rsid w:val="002466F2"/>
    <w:rsid w:val="002469EF"/>
    <w:rsid w:val="002508A6"/>
    <w:rsid w:val="00252E38"/>
    <w:rsid w:val="00253ABD"/>
    <w:rsid w:val="00253B18"/>
    <w:rsid w:val="002552A9"/>
    <w:rsid w:val="00256564"/>
    <w:rsid w:val="00257446"/>
    <w:rsid w:val="00257765"/>
    <w:rsid w:val="00262071"/>
    <w:rsid w:val="0026212C"/>
    <w:rsid w:val="002621C5"/>
    <w:rsid w:val="00262407"/>
    <w:rsid w:val="00264456"/>
    <w:rsid w:val="002669C8"/>
    <w:rsid w:val="00266AE1"/>
    <w:rsid w:val="00267EB0"/>
    <w:rsid w:val="002705B7"/>
    <w:rsid w:val="00270687"/>
    <w:rsid w:val="00270827"/>
    <w:rsid w:val="00271FF2"/>
    <w:rsid w:val="00272804"/>
    <w:rsid w:val="00272A1B"/>
    <w:rsid w:val="00273513"/>
    <w:rsid w:val="00274F19"/>
    <w:rsid w:val="00275528"/>
    <w:rsid w:val="00277624"/>
    <w:rsid w:val="00277EEB"/>
    <w:rsid w:val="00280CEF"/>
    <w:rsid w:val="00281ACF"/>
    <w:rsid w:val="00281CE8"/>
    <w:rsid w:val="00281E5F"/>
    <w:rsid w:val="00282A58"/>
    <w:rsid w:val="002841C4"/>
    <w:rsid w:val="00284A03"/>
    <w:rsid w:val="00285D34"/>
    <w:rsid w:val="00286006"/>
    <w:rsid w:val="00287300"/>
    <w:rsid w:val="00290869"/>
    <w:rsid w:val="00290EED"/>
    <w:rsid w:val="00290FCF"/>
    <w:rsid w:val="002922B5"/>
    <w:rsid w:val="00292EF7"/>
    <w:rsid w:val="002940EB"/>
    <w:rsid w:val="00295114"/>
    <w:rsid w:val="002959F1"/>
    <w:rsid w:val="002966E2"/>
    <w:rsid w:val="002A1384"/>
    <w:rsid w:val="002A460B"/>
    <w:rsid w:val="002A4AD8"/>
    <w:rsid w:val="002A6B81"/>
    <w:rsid w:val="002A6E06"/>
    <w:rsid w:val="002A7493"/>
    <w:rsid w:val="002A7994"/>
    <w:rsid w:val="002B128A"/>
    <w:rsid w:val="002B17AD"/>
    <w:rsid w:val="002B2385"/>
    <w:rsid w:val="002B2AF5"/>
    <w:rsid w:val="002B360F"/>
    <w:rsid w:val="002B379C"/>
    <w:rsid w:val="002B3A2A"/>
    <w:rsid w:val="002B445C"/>
    <w:rsid w:val="002B4544"/>
    <w:rsid w:val="002B4F95"/>
    <w:rsid w:val="002B5D20"/>
    <w:rsid w:val="002B5E9B"/>
    <w:rsid w:val="002B6672"/>
    <w:rsid w:val="002B78CA"/>
    <w:rsid w:val="002C5C67"/>
    <w:rsid w:val="002C61CB"/>
    <w:rsid w:val="002C7AAF"/>
    <w:rsid w:val="002D01CF"/>
    <w:rsid w:val="002D02C8"/>
    <w:rsid w:val="002D0BC6"/>
    <w:rsid w:val="002D0EDC"/>
    <w:rsid w:val="002D6C8F"/>
    <w:rsid w:val="002E23F3"/>
    <w:rsid w:val="002E2C5C"/>
    <w:rsid w:val="002E57F4"/>
    <w:rsid w:val="002E719A"/>
    <w:rsid w:val="002F0FE0"/>
    <w:rsid w:val="002F1570"/>
    <w:rsid w:val="002F24CC"/>
    <w:rsid w:val="002F4D8C"/>
    <w:rsid w:val="002F74EE"/>
    <w:rsid w:val="002F778E"/>
    <w:rsid w:val="002F7C73"/>
    <w:rsid w:val="00300725"/>
    <w:rsid w:val="00303618"/>
    <w:rsid w:val="00303EA3"/>
    <w:rsid w:val="00304456"/>
    <w:rsid w:val="00304966"/>
    <w:rsid w:val="00304DC7"/>
    <w:rsid w:val="00306211"/>
    <w:rsid w:val="003062F0"/>
    <w:rsid w:val="00306AAB"/>
    <w:rsid w:val="003109AD"/>
    <w:rsid w:val="00310BE1"/>
    <w:rsid w:val="00314885"/>
    <w:rsid w:val="0031509A"/>
    <w:rsid w:val="003158D5"/>
    <w:rsid w:val="00317490"/>
    <w:rsid w:val="0031774C"/>
    <w:rsid w:val="00317EDE"/>
    <w:rsid w:val="00320114"/>
    <w:rsid w:val="00322516"/>
    <w:rsid w:val="0032299E"/>
    <w:rsid w:val="003230C9"/>
    <w:rsid w:val="003238A6"/>
    <w:rsid w:val="003249F3"/>
    <w:rsid w:val="00326017"/>
    <w:rsid w:val="0032682D"/>
    <w:rsid w:val="0032798B"/>
    <w:rsid w:val="00330511"/>
    <w:rsid w:val="0033119D"/>
    <w:rsid w:val="00331A6F"/>
    <w:rsid w:val="00337971"/>
    <w:rsid w:val="00337CBE"/>
    <w:rsid w:val="00340A92"/>
    <w:rsid w:val="003420AC"/>
    <w:rsid w:val="0034292D"/>
    <w:rsid w:val="00343314"/>
    <w:rsid w:val="00343410"/>
    <w:rsid w:val="0034383B"/>
    <w:rsid w:val="0034408B"/>
    <w:rsid w:val="00344890"/>
    <w:rsid w:val="00345293"/>
    <w:rsid w:val="00345FAE"/>
    <w:rsid w:val="00352C70"/>
    <w:rsid w:val="0035499E"/>
    <w:rsid w:val="00357509"/>
    <w:rsid w:val="00357583"/>
    <w:rsid w:val="00360AF0"/>
    <w:rsid w:val="0036389C"/>
    <w:rsid w:val="003649CE"/>
    <w:rsid w:val="00366093"/>
    <w:rsid w:val="00366AC7"/>
    <w:rsid w:val="00370A5A"/>
    <w:rsid w:val="00371532"/>
    <w:rsid w:val="00374CC5"/>
    <w:rsid w:val="003778A3"/>
    <w:rsid w:val="003807AC"/>
    <w:rsid w:val="00384187"/>
    <w:rsid w:val="00384632"/>
    <w:rsid w:val="00384824"/>
    <w:rsid w:val="00385838"/>
    <w:rsid w:val="00385D87"/>
    <w:rsid w:val="00386642"/>
    <w:rsid w:val="003870B6"/>
    <w:rsid w:val="00393BB3"/>
    <w:rsid w:val="00394000"/>
    <w:rsid w:val="00394561"/>
    <w:rsid w:val="00395423"/>
    <w:rsid w:val="003960EA"/>
    <w:rsid w:val="0039702D"/>
    <w:rsid w:val="00397398"/>
    <w:rsid w:val="00397B88"/>
    <w:rsid w:val="00397D16"/>
    <w:rsid w:val="003A0029"/>
    <w:rsid w:val="003A18E1"/>
    <w:rsid w:val="003A2790"/>
    <w:rsid w:val="003A2874"/>
    <w:rsid w:val="003A347D"/>
    <w:rsid w:val="003A4040"/>
    <w:rsid w:val="003A40A4"/>
    <w:rsid w:val="003A595F"/>
    <w:rsid w:val="003A5A32"/>
    <w:rsid w:val="003B0B4E"/>
    <w:rsid w:val="003B2C38"/>
    <w:rsid w:val="003B2CA0"/>
    <w:rsid w:val="003B312E"/>
    <w:rsid w:val="003B3CF8"/>
    <w:rsid w:val="003B3EC5"/>
    <w:rsid w:val="003B5721"/>
    <w:rsid w:val="003B7EDE"/>
    <w:rsid w:val="003C1B9E"/>
    <w:rsid w:val="003C1E5A"/>
    <w:rsid w:val="003C2CDD"/>
    <w:rsid w:val="003C426E"/>
    <w:rsid w:val="003C55C0"/>
    <w:rsid w:val="003C5FB6"/>
    <w:rsid w:val="003C732D"/>
    <w:rsid w:val="003D2E0A"/>
    <w:rsid w:val="003D2E3F"/>
    <w:rsid w:val="003D3E21"/>
    <w:rsid w:val="003D454C"/>
    <w:rsid w:val="003D4C29"/>
    <w:rsid w:val="003D4C9E"/>
    <w:rsid w:val="003D6E31"/>
    <w:rsid w:val="003E0E17"/>
    <w:rsid w:val="003E1AA0"/>
    <w:rsid w:val="003E2385"/>
    <w:rsid w:val="003E27F1"/>
    <w:rsid w:val="003E28AC"/>
    <w:rsid w:val="003E2E43"/>
    <w:rsid w:val="003E2E68"/>
    <w:rsid w:val="003E3807"/>
    <w:rsid w:val="003E4B4A"/>
    <w:rsid w:val="003E4DBC"/>
    <w:rsid w:val="003E5F70"/>
    <w:rsid w:val="003E62B0"/>
    <w:rsid w:val="003E6508"/>
    <w:rsid w:val="003E7466"/>
    <w:rsid w:val="003F1B73"/>
    <w:rsid w:val="003F230E"/>
    <w:rsid w:val="003F2642"/>
    <w:rsid w:val="003F378A"/>
    <w:rsid w:val="003F3961"/>
    <w:rsid w:val="003F48A8"/>
    <w:rsid w:val="003F7620"/>
    <w:rsid w:val="0040234E"/>
    <w:rsid w:val="00403EBD"/>
    <w:rsid w:val="00406D1B"/>
    <w:rsid w:val="004079E3"/>
    <w:rsid w:val="00410C0A"/>
    <w:rsid w:val="004110F9"/>
    <w:rsid w:val="00411BD7"/>
    <w:rsid w:val="00413CB2"/>
    <w:rsid w:val="00413DAF"/>
    <w:rsid w:val="0041456F"/>
    <w:rsid w:val="00415861"/>
    <w:rsid w:val="00417BB1"/>
    <w:rsid w:val="00420C3D"/>
    <w:rsid w:val="00427F4D"/>
    <w:rsid w:val="00430618"/>
    <w:rsid w:val="004320BB"/>
    <w:rsid w:val="00432866"/>
    <w:rsid w:val="00433B3A"/>
    <w:rsid w:val="0043663B"/>
    <w:rsid w:val="00436EA4"/>
    <w:rsid w:val="00440112"/>
    <w:rsid w:val="004436B1"/>
    <w:rsid w:val="00443E25"/>
    <w:rsid w:val="00446DCB"/>
    <w:rsid w:val="00450369"/>
    <w:rsid w:val="00452116"/>
    <w:rsid w:val="00454A04"/>
    <w:rsid w:val="00454A24"/>
    <w:rsid w:val="004565BD"/>
    <w:rsid w:val="0045776F"/>
    <w:rsid w:val="00460284"/>
    <w:rsid w:val="00463538"/>
    <w:rsid w:val="00465055"/>
    <w:rsid w:val="0046586F"/>
    <w:rsid w:val="00466092"/>
    <w:rsid w:val="00466586"/>
    <w:rsid w:val="0047073E"/>
    <w:rsid w:val="00470BCC"/>
    <w:rsid w:val="00470BED"/>
    <w:rsid w:val="00472F78"/>
    <w:rsid w:val="00473144"/>
    <w:rsid w:val="00474262"/>
    <w:rsid w:val="00474C63"/>
    <w:rsid w:val="00476C02"/>
    <w:rsid w:val="004826C7"/>
    <w:rsid w:val="0048415C"/>
    <w:rsid w:val="00484AD1"/>
    <w:rsid w:val="00485020"/>
    <w:rsid w:val="00486B8A"/>
    <w:rsid w:val="00490903"/>
    <w:rsid w:val="00490BAA"/>
    <w:rsid w:val="00493C67"/>
    <w:rsid w:val="00493F78"/>
    <w:rsid w:val="004954AA"/>
    <w:rsid w:val="00495F57"/>
    <w:rsid w:val="00497A66"/>
    <w:rsid w:val="00497D82"/>
    <w:rsid w:val="004A1255"/>
    <w:rsid w:val="004A2F44"/>
    <w:rsid w:val="004A35A6"/>
    <w:rsid w:val="004A3E86"/>
    <w:rsid w:val="004A64BE"/>
    <w:rsid w:val="004B033C"/>
    <w:rsid w:val="004B189A"/>
    <w:rsid w:val="004B3D9F"/>
    <w:rsid w:val="004B526A"/>
    <w:rsid w:val="004B6511"/>
    <w:rsid w:val="004B6AC3"/>
    <w:rsid w:val="004B70F6"/>
    <w:rsid w:val="004B7E62"/>
    <w:rsid w:val="004C046F"/>
    <w:rsid w:val="004C16C0"/>
    <w:rsid w:val="004C18B3"/>
    <w:rsid w:val="004C2121"/>
    <w:rsid w:val="004C403E"/>
    <w:rsid w:val="004C48BB"/>
    <w:rsid w:val="004C583D"/>
    <w:rsid w:val="004C5879"/>
    <w:rsid w:val="004C6F36"/>
    <w:rsid w:val="004D0B19"/>
    <w:rsid w:val="004D0D4C"/>
    <w:rsid w:val="004D2431"/>
    <w:rsid w:val="004D575B"/>
    <w:rsid w:val="004D5D5E"/>
    <w:rsid w:val="004D66BB"/>
    <w:rsid w:val="004D72ED"/>
    <w:rsid w:val="004E1520"/>
    <w:rsid w:val="004E3A81"/>
    <w:rsid w:val="004E3BD7"/>
    <w:rsid w:val="004E60EB"/>
    <w:rsid w:val="004E70DB"/>
    <w:rsid w:val="004E713A"/>
    <w:rsid w:val="004E7AE2"/>
    <w:rsid w:val="004F0377"/>
    <w:rsid w:val="004F0FB2"/>
    <w:rsid w:val="004F141B"/>
    <w:rsid w:val="004F2B2A"/>
    <w:rsid w:val="004F3EDF"/>
    <w:rsid w:val="004F694E"/>
    <w:rsid w:val="004F6C62"/>
    <w:rsid w:val="004F72FF"/>
    <w:rsid w:val="00500250"/>
    <w:rsid w:val="00500EF0"/>
    <w:rsid w:val="00502556"/>
    <w:rsid w:val="00502B6D"/>
    <w:rsid w:val="00502C11"/>
    <w:rsid w:val="00503011"/>
    <w:rsid w:val="0050314B"/>
    <w:rsid w:val="0050471B"/>
    <w:rsid w:val="00505E1F"/>
    <w:rsid w:val="005070B1"/>
    <w:rsid w:val="00513976"/>
    <w:rsid w:val="00514024"/>
    <w:rsid w:val="00515090"/>
    <w:rsid w:val="005155B8"/>
    <w:rsid w:val="00515C26"/>
    <w:rsid w:val="005160F6"/>
    <w:rsid w:val="005200EB"/>
    <w:rsid w:val="00521084"/>
    <w:rsid w:val="00524378"/>
    <w:rsid w:val="00524F6D"/>
    <w:rsid w:val="0052516B"/>
    <w:rsid w:val="00527157"/>
    <w:rsid w:val="00527C71"/>
    <w:rsid w:val="00527DFC"/>
    <w:rsid w:val="005317CB"/>
    <w:rsid w:val="00533B65"/>
    <w:rsid w:val="00543CBC"/>
    <w:rsid w:val="00546D01"/>
    <w:rsid w:val="0054716A"/>
    <w:rsid w:val="00550CFC"/>
    <w:rsid w:val="0055167B"/>
    <w:rsid w:val="005533F6"/>
    <w:rsid w:val="00556868"/>
    <w:rsid w:val="005635FB"/>
    <w:rsid w:val="00563F7F"/>
    <w:rsid w:val="00564256"/>
    <w:rsid w:val="00566619"/>
    <w:rsid w:val="00566ED2"/>
    <w:rsid w:val="0056768E"/>
    <w:rsid w:val="00570D93"/>
    <w:rsid w:val="00571279"/>
    <w:rsid w:val="00571E70"/>
    <w:rsid w:val="00572AFF"/>
    <w:rsid w:val="00573B02"/>
    <w:rsid w:val="005743CD"/>
    <w:rsid w:val="0057510B"/>
    <w:rsid w:val="00575CB0"/>
    <w:rsid w:val="00575F08"/>
    <w:rsid w:val="0057645D"/>
    <w:rsid w:val="00580CAA"/>
    <w:rsid w:val="00585F86"/>
    <w:rsid w:val="00586CBA"/>
    <w:rsid w:val="005874ED"/>
    <w:rsid w:val="00587956"/>
    <w:rsid w:val="00590B1E"/>
    <w:rsid w:val="00593F8E"/>
    <w:rsid w:val="0059400E"/>
    <w:rsid w:val="005943F5"/>
    <w:rsid w:val="00594E28"/>
    <w:rsid w:val="00595AE1"/>
    <w:rsid w:val="00596867"/>
    <w:rsid w:val="0059704E"/>
    <w:rsid w:val="005977E3"/>
    <w:rsid w:val="005A2B9B"/>
    <w:rsid w:val="005A4455"/>
    <w:rsid w:val="005A5A82"/>
    <w:rsid w:val="005A5F79"/>
    <w:rsid w:val="005B10DE"/>
    <w:rsid w:val="005B1827"/>
    <w:rsid w:val="005B1BF8"/>
    <w:rsid w:val="005B1CD6"/>
    <w:rsid w:val="005B208C"/>
    <w:rsid w:val="005B224F"/>
    <w:rsid w:val="005B248C"/>
    <w:rsid w:val="005B2DA0"/>
    <w:rsid w:val="005B3397"/>
    <w:rsid w:val="005B6C9B"/>
    <w:rsid w:val="005B7106"/>
    <w:rsid w:val="005C089A"/>
    <w:rsid w:val="005C0BDD"/>
    <w:rsid w:val="005C1300"/>
    <w:rsid w:val="005C1C5D"/>
    <w:rsid w:val="005C3775"/>
    <w:rsid w:val="005C5895"/>
    <w:rsid w:val="005C5B7E"/>
    <w:rsid w:val="005C6BD1"/>
    <w:rsid w:val="005C719C"/>
    <w:rsid w:val="005C7E20"/>
    <w:rsid w:val="005C7FC9"/>
    <w:rsid w:val="005D29BD"/>
    <w:rsid w:val="005D5059"/>
    <w:rsid w:val="005D6835"/>
    <w:rsid w:val="005D7C4E"/>
    <w:rsid w:val="005E0C7F"/>
    <w:rsid w:val="005E4312"/>
    <w:rsid w:val="005E44EA"/>
    <w:rsid w:val="005E5A63"/>
    <w:rsid w:val="005E7075"/>
    <w:rsid w:val="005F06F3"/>
    <w:rsid w:val="005F096F"/>
    <w:rsid w:val="005F2AD9"/>
    <w:rsid w:val="005F3A9B"/>
    <w:rsid w:val="005F53F5"/>
    <w:rsid w:val="005F7D25"/>
    <w:rsid w:val="00600191"/>
    <w:rsid w:val="006017CC"/>
    <w:rsid w:val="00601958"/>
    <w:rsid w:val="00602082"/>
    <w:rsid w:val="0060573F"/>
    <w:rsid w:val="006060CC"/>
    <w:rsid w:val="006064EE"/>
    <w:rsid w:val="00606B49"/>
    <w:rsid w:val="0060793A"/>
    <w:rsid w:val="00607C46"/>
    <w:rsid w:val="0061072C"/>
    <w:rsid w:val="0061095B"/>
    <w:rsid w:val="00610AFC"/>
    <w:rsid w:val="00610CAA"/>
    <w:rsid w:val="006110BB"/>
    <w:rsid w:val="006115A2"/>
    <w:rsid w:val="0061247A"/>
    <w:rsid w:val="00615486"/>
    <w:rsid w:val="006163FE"/>
    <w:rsid w:val="00621DEF"/>
    <w:rsid w:val="0062540F"/>
    <w:rsid w:val="00626094"/>
    <w:rsid w:val="00626D1E"/>
    <w:rsid w:val="00626FEC"/>
    <w:rsid w:val="00627D69"/>
    <w:rsid w:val="00627E39"/>
    <w:rsid w:val="0063099A"/>
    <w:rsid w:val="00630B3F"/>
    <w:rsid w:val="00630DAE"/>
    <w:rsid w:val="00631382"/>
    <w:rsid w:val="006325AA"/>
    <w:rsid w:val="006325DA"/>
    <w:rsid w:val="006336D7"/>
    <w:rsid w:val="00633B6B"/>
    <w:rsid w:val="00636444"/>
    <w:rsid w:val="006424FD"/>
    <w:rsid w:val="00643D52"/>
    <w:rsid w:val="006449F9"/>
    <w:rsid w:val="00645148"/>
    <w:rsid w:val="00645241"/>
    <w:rsid w:val="0064655C"/>
    <w:rsid w:val="00651038"/>
    <w:rsid w:val="006513A8"/>
    <w:rsid w:val="00651478"/>
    <w:rsid w:val="0065223A"/>
    <w:rsid w:val="0065339C"/>
    <w:rsid w:val="0066050B"/>
    <w:rsid w:val="00661950"/>
    <w:rsid w:val="006624F6"/>
    <w:rsid w:val="00665440"/>
    <w:rsid w:val="00665E49"/>
    <w:rsid w:val="00670297"/>
    <w:rsid w:val="006704A8"/>
    <w:rsid w:val="00672A4E"/>
    <w:rsid w:val="00672B86"/>
    <w:rsid w:val="006737B1"/>
    <w:rsid w:val="00673A3D"/>
    <w:rsid w:val="00673E5F"/>
    <w:rsid w:val="00675A6F"/>
    <w:rsid w:val="00676B3C"/>
    <w:rsid w:val="00676F19"/>
    <w:rsid w:val="00680A72"/>
    <w:rsid w:val="00682A48"/>
    <w:rsid w:val="00683B93"/>
    <w:rsid w:val="00685411"/>
    <w:rsid w:val="00686051"/>
    <w:rsid w:val="006873AA"/>
    <w:rsid w:val="00691136"/>
    <w:rsid w:val="00696B84"/>
    <w:rsid w:val="006A061B"/>
    <w:rsid w:val="006A0FCE"/>
    <w:rsid w:val="006A2854"/>
    <w:rsid w:val="006A2F9D"/>
    <w:rsid w:val="006A3742"/>
    <w:rsid w:val="006A3AE7"/>
    <w:rsid w:val="006A6516"/>
    <w:rsid w:val="006A6BB6"/>
    <w:rsid w:val="006A786F"/>
    <w:rsid w:val="006B1B5C"/>
    <w:rsid w:val="006B2948"/>
    <w:rsid w:val="006B316C"/>
    <w:rsid w:val="006B353A"/>
    <w:rsid w:val="006B50EC"/>
    <w:rsid w:val="006B61BE"/>
    <w:rsid w:val="006C0597"/>
    <w:rsid w:val="006C1A60"/>
    <w:rsid w:val="006C1FF5"/>
    <w:rsid w:val="006C309E"/>
    <w:rsid w:val="006C318C"/>
    <w:rsid w:val="006C4F89"/>
    <w:rsid w:val="006C548F"/>
    <w:rsid w:val="006C5DAB"/>
    <w:rsid w:val="006C6F1D"/>
    <w:rsid w:val="006C76C2"/>
    <w:rsid w:val="006C7AE3"/>
    <w:rsid w:val="006C7D66"/>
    <w:rsid w:val="006C7FBA"/>
    <w:rsid w:val="006D08D5"/>
    <w:rsid w:val="006D184E"/>
    <w:rsid w:val="006D2DC0"/>
    <w:rsid w:val="006D332F"/>
    <w:rsid w:val="006D6650"/>
    <w:rsid w:val="006D7AA0"/>
    <w:rsid w:val="006E00F3"/>
    <w:rsid w:val="006E4018"/>
    <w:rsid w:val="006E5BE8"/>
    <w:rsid w:val="006F0CBD"/>
    <w:rsid w:val="006F223C"/>
    <w:rsid w:val="006F389E"/>
    <w:rsid w:val="006F4E32"/>
    <w:rsid w:val="006F4F2F"/>
    <w:rsid w:val="006F5501"/>
    <w:rsid w:val="006F5B81"/>
    <w:rsid w:val="006F6F48"/>
    <w:rsid w:val="00700990"/>
    <w:rsid w:val="00701A1D"/>
    <w:rsid w:val="007022F4"/>
    <w:rsid w:val="007054DF"/>
    <w:rsid w:val="007057C4"/>
    <w:rsid w:val="00705823"/>
    <w:rsid w:val="00706B13"/>
    <w:rsid w:val="00713117"/>
    <w:rsid w:val="00713873"/>
    <w:rsid w:val="00713D85"/>
    <w:rsid w:val="0071431B"/>
    <w:rsid w:val="00714362"/>
    <w:rsid w:val="00715C2D"/>
    <w:rsid w:val="00721565"/>
    <w:rsid w:val="007217D4"/>
    <w:rsid w:val="00721B0B"/>
    <w:rsid w:val="007236FD"/>
    <w:rsid w:val="00724E4E"/>
    <w:rsid w:val="00724F2F"/>
    <w:rsid w:val="0072553D"/>
    <w:rsid w:val="00727D33"/>
    <w:rsid w:val="00727E5A"/>
    <w:rsid w:val="00730403"/>
    <w:rsid w:val="00732CC1"/>
    <w:rsid w:val="00732EDF"/>
    <w:rsid w:val="00733948"/>
    <w:rsid w:val="00735305"/>
    <w:rsid w:val="00735BA9"/>
    <w:rsid w:val="00736164"/>
    <w:rsid w:val="00736727"/>
    <w:rsid w:val="007367E9"/>
    <w:rsid w:val="00737297"/>
    <w:rsid w:val="007374A3"/>
    <w:rsid w:val="00737AE6"/>
    <w:rsid w:val="00737D39"/>
    <w:rsid w:val="00737D4D"/>
    <w:rsid w:val="00740933"/>
    <w:rsid w:val="00741CE5"/>
    <w:rsid w:val="007428C4"/>
    <w:rsid w:val="007430B0"/>
    <w:rsid w:val="0074318F"/>
    <w:rsid w:val="0074455E"/>
    <w:rsid w:val="007448E7"/>
    <w:rsid w:val="00745DC2"/>
    <w:rsid w:val="00750C74"/>
    <w:rsid w:val="00752F3F"/>
    <w:rsid w:val="00754C9D"/>
    <w:rsid w:val="007555B8"/>
    <w:rsid w:val="00756A78"/>
    <w:rsid w:val="00762A8E"/>
    <w:rsid w:val="0076354D"/>
    <w:rsid w:val="00763DEF"/>
    <w:rsid w:val="00766309"/>
    <w:rsid w:val="00770718"/>
    <w:rsid w:val="007714C3"/>
    <w:rsid w:val="00771C62"/>
    <w:rsid w:val="00772870"/>
    <w:rsid w:val="007735D9"/>
    <w:rsid w:val="007738A5"/>
    <w:rsid w:val="00774AF0"/>
    <w:rsid w:val="0077527E"/>
    <w:rsid w:val="00775428"/>
    <w:rsid w:val="00775C53"/>
    <w:rsid w:val="00782BCA"/>
    <w:rsid w:val="0078383B"/>
    <w:rsid w:val="00783D7C"/>
    <w:rsid w:val="00784E08"/>
    <w:rsid w:val="00785343"/>
    <w:rsid w:val="007862E9"/>
    <w:rsid w:val="00786946"/>
    <w:rsid w:val="00787B9B"/>
    <w:rsid w:val="00793CB3"/>
    <w:rsid w:val="00794A63"/>
    <w:rsid w:val="007963B5"/>
    <w:rsid w:val="007A023C"/>
    <w:rsid w:val="007A1539"/>
    <w:rsid w:val="007A1C70"/>
    <w:rsid w:val="007A1EE5"/>
    <w:rsid w:val="007A28E0"/>
    <w:rsid w:val="007A36C2"/>
    <w:rsid w:val="007A715B"/>
    <w:rsid w:val="007B07D1"/>
    <w:rsid w:val="007B13FD"/>
    <w:rsid w:val="007B1F08"/>
    <w:rsid w:val="007B357E"/>
    <w:rsid w:val="007B3F29"/>
    <w:rsid w:val="007B4673"/>
    <w:rsid w:val="007B763A"/>
    <w:rsid w:val="007C1621"/>
    <w:rsid w:val="007C2534"/>
    <w:rsid w:val="007C3092"/>
    <w:rsid w:val="007C45ED"/>
    <w:rsid w:val="007C480F"/>
    <w:rsid w:val="007D1B86"/>
    <w:rsid w:val="007D3285"/>
    <w:rsid w:val="007D5843"/>
    <w:rsid w:val="007E7BB2"/>
    <w:rsid w:val="007F0080"/>
    <w:rsid w:val="007F0782"/>
    <w:rsid w:val="007F29D7"/>
    <w:rsid w:val="007F3111"/>
    <w:rsid w:val="007F31C7"/>
    <w:rsid w:val="007F3BA1"/>
    <w:rsid w:val="007F44FB"/>
    <w:rsid w:val="007F4C33"/>
    <w:rsid w:val="007F5F68"/>
    <w:rsid w:val="007F7483"/>
    <w:rsid w:val="007F7EC9"/>
    <w:rsid w:val="00800632"/>
    <w:rsid w:val="0080151B"/>
    <w:rsid w:val="00801741"/>
    <w:rsid w:val="008072D0"/>
    <w:rsid w:val="00807802"/>
    <w:rsid w:val="00810A36"/>
    <w:rsid w:val="008111E9"/>
    <w:rsid w:val="008126AB"/>
    <w:rsid w:val="00812FBC"/>
    <w:rsid w:val="00812FD9"/>
    <w:rsid w:val="00813123"/>
    <w:rsid w:val="00814CC1"/>
    <w:rsid w:val="008228CA"/>
    <w:rsid w:val="00822EA6"/>
    <w:rsid w:val="008244BC"/>
    <w:rsid w:val="00824A11"/>
    <w:rsid w:val="00825B1C"/>
    <w:rsid w:val="008273BD"/>
    <w:rsid w:val="00827A36"/>
    <w:rsid w:val="00831DF8"/>
    <w:rsid w:val="0083307C"/>
    <w:rsid w:val="008334C8"/>
    <w:rsid w:val="00833841"/>
    <w:rsid w:val="00834E9E"/>
    <w:rsid w:val="0083590B"/>
    <w:rsid w:val="00835E2F"/>
    <w:rsid w:val="00837E14"/>
    <w:rsid w:val="00841FD6"/>
    <w:rsid w:val="0084271A"/>
    <w:rsid w:val="008460E6"/>
    <w:rsid w:val="00846571"/>
    <w:rsid w:val="00851D8C"/>
    <w:rsid w:val="0085444A"/>
    <w:rsid w:val="008545EC"/>
    <w:rsid w:val="0085484A"/>
    <w:rsid w:val="0085484F"/>
    <w:rsid w:val="00854E39"/>
    <w:rsid w:val="00857898"/>
    <w:rsid w:val="0086046A"/>
    <w:rsid w:val="00861E4D"/>
    <w:rsid w:val="00862363"/>
    <w:rsid w:val="00863864"/>
    <w:rsid w:val="00863D74"/>
    <w:rsid w:val="00870BBD"/>
    <w:rsid w:val="00871ECC"/>
    <w:rsid w:val="00873F97"/>
    <w:rsid w:val="00874786"/>
    <w:rsid w:val="00876AF1"/>
    <w:rsid w:val="008807B6"/>
    <w:rsid w:val="008819F7"/>
    <w:rsid w:val="008831A1"/>
    <w:rsid w:val="0088399F"/>
    <w:rsid w:val="008858A7"/>
    <w:rsid w:val="00887047"/>
    <w:rsid w:val="0089138B"/>
    <w:rsid w:val="00891875"/>
    <w:rsid w:val="0089313B"/>
    <w:rsid w:val="00894370"/>
    <w:rsid w:val="00895B70"/>
    <w:rsid w:val="00895C2A"/>
    <w:rsid w:val="008974B0"/>
    <w:rsid w:val="008A2D01"/>
    <w:rsid w:val="008A326B"/>
    <w:rsid w:val="008A3961"/>
    <w:rsid w:val="008A4D40"/>
    <w:rsid w:val="008A53D4"/>
    <w:rsid w:val="008A6043"/>
    <w:rsid w:val="008A6A6E"/>
    <w:rsid w:val="008B4934"/>
    <w:rsid w:val="008B4CE2"/>
    <w:rsid w:val="008B5292"/>
    <w:rsid w:val="008B52C2"/>
    <w:rsid w:val="008B6BB0"/>
    <w:rsid w:val="008B7E05"/>
    <w:rsid w:val="008C1649"/>
    <w:rsid w:val="008C188A"/>
    <w:rsid w:val="008C3168"/>
    <w:rsid w:val="008C4175"/>
    <w:rsid w:val="008C44A6"/>
    <w:rsid w:val="008C4E2F"/>
    <w:rsid w:val="008C5363"/>
    <w:rsid w:val="008C7E12"/>
    <w:rsid w:val="008D01EA"/>
    <w:rsid w:val="008D4937"/>
    <w:rsid w:val="008D496B"/>
    <w:rsid w:val="008D767B"/>
    <w:rsid w:val="008D76D0"/>
    <w:rsid w:val="008E16BD"/>
    <w:rsid w:val="008E2692"/>
    <w:rsid w:val="008E2785"/>
    <w:rsid w:val="008E4E7E"/>
    <w:rsid w:val="008E5880"/>
    <w:rsid w:val="008E5D9C"/>
    <w:rsid w:val="008E631C"/>
    <w:rsid w:val="008E7995"/>
    <w:rsid w:val="008F03AA"/>
    <w:rsid w:val="008F06CA"/>
    <w:rsid w:val="008F0818"/>
    <w:rsid w:val="008F0B18"/>
    <w:rsid w:val="008F1A22"/>
    <w:rsid w:val="008F1F27"/>
    <w:rsid w:val="008F3302"/>
    <w:rsid w:val="008F4433"/>
    <w:rsid w:val="008F514E"/>
    <w:rsid w:val="008F5C11"/>
    <w:rsid w:val="008F6F08"/>
    <w:rsid w:val="00901B78"/>
    <w:rsid w:val="0090205F"/>
    <w:rsid w:val="0090272B"/>
    <w:rsid w:val="00903082"/>
    <w:rsid w:val="009056F9"/>
    <w:rsid w:val="00907D9E"/>
    <w:rsid w:val="009100C1"/>
    <w:rsid w:val="00910292"/>
    <w:rsid w:val="009106CC"/>
    <w:rsid w:val="0091127B"/>
    <w:rsid w:val="009112A3"/>
    <w:rsid w:val="00911C0E"/>
    <w:rsid w:val="0091261B"/>
    <w:rsid w:val="00912B36"/>
    <w:rsid w:val="009140C8"/>
    <w:rsid w:val="00915B40"/>
    <w:rsid w:val="00915BE5"/>
    <w:rsid w:val="009218B3"/>
    <w:rsid w:val="00921A6C"/>
    <w:rsid w:val="0092216E"/>
    <w:rsid w:val="00922B34"/>
    <w:rsid w:val="00923125"/>
    <w:rsid w:val="00924054"/>
    <w:rsid w:val="0092466C"/>
    <w:rsid w:val="009257A8"/>
    <w:rsid w:val="00925876"/>
    <w:rsid w:val="00927192"/>
    <w:rsid w:val="009307CB"/>
    <w:rsid w:val="009324B1"/>
    <w:rsid w:val="00932E30"/>
    <w:rsid w:val="0093559E"/>
    <w:rsid w:val="00937897"/>
    <w:rsid w:val="009415F4"/>
    <w:rsid w:val="00941707"/>
    <w:rsid w:val="00941E47"/>
    <w:rsid w:val="009420B1"/>
    <w:rsid w:val="00942EF0"/>
    <w:rsid w:val="0094324D"/>
    <w:rsid w:val="00943944"/>
    <w:rsid w:val="009454A6"/>
    <w:rsid w:val="00945647"/>
    <w:rsid w:val="0094670D"/>
    <w:rsid w:val="009503AD"/>
    <w:rsid w:val="00952D5A"/>
    <w:rsid w:val="00957E92"/>
    <w:rsid w:val="009612C6"/>
    <w:rsid w:val="0096254A"/>
    <w:rsid w:val="009628B4"/>
    <w:rsid w:val="00963480"/>
    <w:rsid w:val="009649BC"/>
    <w:rsid w:val="00965B74"/>
    <w:rsid w:val="009671C2"/>
    <w:rsid w:val="00970C8A"/>
    <w:rsid w:val="009724D0"/>
    <w:rsid w:val="00972659"/>
    <w:rsid w:val="009739E7"/>
    <w:rsid w:val="00974CC8"/>
    <w:rsid w:val="00977FA7"/>
    <w:rsid w:val="00980384"/>
    <w:rsid w:val="00980F2F"/>
    <w:rsid w:val="00985E9C"/>
    <w:rsid w:val="009874E9"/>
    <w:rsid w:val="00987633"/>
    <w:rsid w:val="00987A6F"/>
    <w:rsid w:val="00990026"/>
    <w:rsid w:val="00991453"/>
    <w:rsid w:val="00991851"/>
    <w:rsid w:val="00991927"/>
    <w:rsid w:val="00991D60"/>
    <w:rsid w:val="00991DB5"/>
    <w:rsid w:val="009923A2"/>
    <w:rsid w:val="009928D6"/>
    <w:rsid w:val="00993271"/>
    <w:rsid w:val="0099499A"/>
    <w:rsid w:val="009949C6"/>
    <w:rsid w:val="0099507D"/>
    <w:rsid w:val="00996297"/>
    <w:rsid w:val="009970F1"/>
    <w:rsid w:val="009A031B"/>
    <w:rsid w:val="009A08FC"/>
    <w:rsid w:val="009A2A8C"/>
    <w:rsid w:val="009A2CA6"/>
    <w:rsid w:val="009A3629"/>
    <w:rsid w:val="009A5ADC"/>
    <w:rsid w:val="009B0AA9"/>
    <w:rsid w:val="009B12C0"/>
    <w:rsid w:val="009B1315"/>
    <w:rsid w:val="009B1338"/>
    <w:rsid w:val="009B15E8"/>
    <w:rsid w:val="009B4CC1"/>
    <w:rsid w:val="009B6985"/>
    <w:rsid w:val="009B6FF5"/>
    <w:rsid w:val="009B76E8"/>
    <w:rsid w:val="009C061A"/>
    <w:rsid w:val="009C3423"/>
    <w:rsid w:val="009C3850"/>
    <w:rsid w:val="009C4DD4"/>
    <w:rsid w:val="009C53E3"/>
    <w:rsid w:val="009C6CA2"/>
    <w:rsid w:val="009D1490"/>
    <w:rsid w:val="009D30B2"/>
    <w:rsid w:val="009D5875"/>
    <w:rsid w:val="009D76B0"/>
    <w:rsid w:val="009E13FB"/>
    <w:rsid w:val="009E22A9"/>
    <w:rsid w:val="009E29C4"/>
    <w:rsid w:val="009E31D7"/>
    <w:rsid w:val="009E6497"/>
    <w:rsid w:val="009F30DF"/>
    <w:rsid w:val="009F34F5"/>
    <w:rsid w:val="009F4A9A"/>
    <w:rsid w:val="009F5AF0"/>
    <w:rsid w:val="00A0166F"/>
    <w:rsid w:val="00A02EE0"/>
    <w:rsid w:val="00A04508"/>
    <w:rsid w:val="00A054F3"/>
    <w:rsid w:val="00A05C97"/>
    <w:rsid w:val="00A07131"/>
    <w:rsid w:val="00A0758E"/>
    <w:rsid w:val="00A078F5"/>
    <w:rsid w:val="00A101CC"/>
    <w:rsid w:val="00A104D2"/>
    <w:rsid w:val="00A11A2A"/>
    <w:rsid w:val="00A12B11"/>
    <w:rsid w:val="00A1302A"/>
    <w:rsid w:val="00A14105"/>
    <w:rsid w:val="00A17EE7"/>
    <w:rsid w:val="00A22329"/>
    <w:rsid w:val="00A23529"/>
    <w:rsid w:val="00A2660A"/>
    <w:rsid w:val="00A26625"/>
    <w:rsid w:val="00A3032A"/>
    <w:rsid w:val="00A31EC0"/>
    <w:rsid w:val="00A326B4"/>
    <w:rsid w:val="00A3323F"/>
    <w:rsid w:val="00A33C24"/>
    <w:rsid w:val="00A343DD"/>
    <w:rsid w:val="00A34AB7"/>
    <w:rsid w:val="00A34B6E"/>
    <w:rsid w:val="00A36659"/>
    <w:rsid w:val="00A3749C"/>
    <w:rsid w:val="00A402D5"/>
    <w:rsid w:val="00A415E8"/>
    <w:rsid w:val="00A418BC"/>
    <w:rsid w:val="00A45A4F"/>
    <w:rsid w:val="00A46691"/>
    <w:rsid w:val="00A46BB4"/>
    <w:rsid w:val="00A46CEE"/>
    <w:rsid w:val="00A47219"/>
    <w:rsid w:val="00A50737"/>
    <w:rsid w:val="00A5117D"/>
    <w:rsid w:val="00A55519"/>
    <w:rsid w:val="00A6133F"/>
    <w:rsid w:val="00A62835"/>
    <w:rsid w:val="00A64160"/>
    <w:rsid w:val="00A65B38"/>
    <w:rsid w:val="00A671C3"/>
    <w:rsid w:val="00A67874"/>
    <w:rsid w:val="00A67C95"/>
    <w:rsid w:val="00A713A1"/>
    <w:rsid w:val="00A71637"/>
    <w:rsid w:val="00A71BC9"/>
    <w:rsid w:val="00A7472A"/>
    <w:rsid w:val="00A758CC"/>
    <w:rsid w:val="00A76A51"/>
    <w:rsid w:val="00A76DC8"/>
    <w:rsid w:val="00A77BCA"/>
    <w:rsid w:val="00A804DB"/>
    <w:rsid w:val="00A807A8"/>
    <w:rsid w:val="00A80CFE"/>
    <w:rsid w:val="00A80E4C"/>
    <w:rsid w:val="00A80FE2"/>
    <w:rsid w:val="00A829C9"/>
    <w:rsid w:val="00A83D11"/>
    <w:rsid w:val="00A851A6"/>
    <w:rsid w:val="00A8567A"/>
    <w:rsid w:val="00A9271E"/>
    <w:rsid w:val="00A9433B"/>
    <w:rsid w:val="00A95C01"/>
    <w:rsid w:val="00A95D87"/>
    <w:rsid w:val="00A95EF7"/>
    <w:rsid w:val="00A96FDB"/>
    <w:rsid w:val="00AA0202"/>
    <w:rsid w:val="00AA025E"/>
    <w:rsid w:val="00AA2C91"/>
    <w:rsid w:val="00AA2DD2"/>
    <w:rsid w:val="00AA341C"/>
    <w:rsid w:val="00AA4545"/>
    <w:rsid w:val="00AA7FCE"/>
    <w:rsid w:val="00AB105B"/>
    <w:rsid w:val="00AB1F94"/>
    <w:rsid w:val="00AB309B"/>
    <w:rsid w:val="00AB3561"/>
    <w:rsid w:val="00AB4232"/>
    <w:rsid w:val="00AB5A58"/>
    <w:rsid w:val="00AB6A0F"/>
    <w:rsid w:val="00AC18A4"/>
    <w:rsid w:val="00AC1DDC"/>
    <w:rsid w:val="00AC2253"/>
    <w:rsid w:val="00AC2DCA"/>
    <w:rsid w:val="00AC2F2E"/>
    <w:rsid w:val="00AC67FF"/>
    <w:rsid w:val="00AD1A22"/>
    <w:rsid w:val="00AD3018"/>
    <w:rsid w:val="00AD432D"/>
    <w:rsid w:val="00AD493B"/>
    <w:rsid w:val="00AD60F3"/>
    <w:rsid w:val="00AD6EE0"/>
    <w:rsid w:val="00AD712E"/>
    <w:rsid w:val="00AE140C"/>
    <w:rsid w:val="00AE3405"/>
    <w:rsid w:val="00AE5072"/>
    <w:rsid w:val="00AF12CA"/>
    <w:rsid w:val="00AF1D03"/>
    <w:rsid w:val="00AF3739"/>
    <w:rsid w:val="00AF4098"/>
    <w:rsid w:val="00AF41BA"/>
    <w:rsid w:val="00AF443D"/>
    <w:rsid w:val="00AF56F5"/>
    <w:rsid w:val="00AF720F"/>
    <w:rsid w:val="00AF73CC"/>
    <w:rsid w:val="00AF7845"/>
    <w:rsid w:val="00AF7EA5"/>
    <w:rsid w:val="00B01A76"/>
    <w:rsid w:val="00B01EF6"/>
    <w:rsid w:val="00B02409"/>
    <w:rsid w:val="00B03B15"/>
    <w:rsid w:val="00B04AAA"/>
    <w:rsid w:val="00B0521A"/>
    <w:rsid w:val="00B06447"/>
    <w:rsid w:val="00B06AAF"/>
    <w:rsid w:val="00B0714D"/>
    <w:rsid w:val="00B12A9B"/>
    <w:rsid w:val="00B12EF5"/>
    <w:rsid w:val="00B13082"/>
    <w:rsid w:val="00B13EC2"/>
    <w:rsid w:val="00B14063"/>
    <w:rsid w:val="00B14681"/>
    <w:rsid w:val="00B14FD7"/>
    <w:rsid w:val="00B16094"/>
    <w:rsid w:val="00B174FA"/>
    <w:rsid w:val="00B21FF0"/>
    <w:rsid w:val="00B24368"/>
    <w:rsid w:val="00B244FA"/>
    <w:rsid w:val="00B26F81"/>
    <w:rsid w:val="00B2700A"/>
    <w:rsid w:val="00B27CC0"/>
    <w:rsid w:val="00B321F9"/>
    <w:rsid w:val="00B327F9"/>
    <w:rsid w:val="00B3756C"/>
    <w:rsid w:val="00B37FDF"/>
    <w:rsid w:val="00B408CA"/>
    <w:rsid w:val="00B41928"/>
    <w:rsid w:val="00B41ECC"/>
    <w:rsid w:val="00B432FC"/>
    <w:rsid w:val="00B45A7F"/>
    <w:rsid w:val="00B45C47"/>
    <w:rsid w:val="00B4752A"/>
    <w:rsid w:val="00B50842"/>
    <w:rsid w:val="00B5165E"/>
    <w:rsid w:val="00B51660"/>
    <w:rsid w:val="00B5318E"/>
    <w:rsid w:val="00B56793"/>
    <w:rsid w:val="00B569CC"/>
    <w:rsid w:val="00B604D9"/>
    <w:rsid w:val="00B610C2"/>
    <w:rsid w:val="00B61B13"/>
    <w:rsid w:val="00B620D5"/>
    <w:rsid w:val="00B64C77"/>
    <w:rsid w:val="00B65418"/>
    <w:rsid w:val="00B6686D"/>
    <w:rsid w:val="00B66C01"/>
    <w:rsid w:val="00B66F57"/>
    <w:rsid w:val="00B677CD"/>
    <w:rsid w:val="00B70AC7"/>
    <w:rsid w:val="00B743A3"/>
    <w:rsid w:val="00B76AAD"/>
    <w:rsid w:val="00B80D2E"/>
    <w:rsid w:val="00B82A89"/>
    <w:rsid w:val="00B82C2F"/>
    <w:rsid w:val="00B8456B"/>
    <w:rsid w:val="00B90B4A"/>
    <w:rsid w:val="00B90F8A"/>
    <w:rsid w:val="00B92D15"/>
    <w:rsid w:val="00B92D47"/>
    <w:rsid w:val="00B93345"/>
    <w:rsid w:val="00B94504"/>
    <w:rsid w:val="00B94679"/>
    <w:rsid w:val="00B94713"/>
    <w:rsid w:val="00B95526"/>
    <w:rsid w:val="00B96D26"/>
    <w:rsid w:val="00B97B28"/>
    <w:rsid w:val="00B97DC4"/>
    <w:rsid w:val="00B97FFD"/>
    <w:rsid w:val="00BA077A"/>
    <w:rsid w:val="00BA0B8E"/>
    <w:rsid w:val="00BA136D"/>
    <w:rsid w:val="00BA2A21"/>
    <w:rsid w:val="00BA2AAE"/>
    <w:rsid w:val="00BA6A46"/>
    <w:rsid w:val="00BA7DB1"/>
    <w:rsid w:val="00BB2CCA"/>
    <w:rsid w:val="00BB4149"/>
    <w:rsid w:val="00BB55F9"/>
    <w:rsid w:val="00BB7461"/>
    <w:rsid w:val="00BB7BBF"/>
    <w:rsid w:val="00BC052F"/>
    <w:rsid w:val="00BC0688"/>
    <w:rsid w:val="00BC1D7A"/>
    <w:rsid w:val="00BC1FC7"/>
    <w:rsid w:val="00BC286A"/>
    <w:rsid w:val="00BC29D4"/>
    <w:rsid w:val="00BC4105"/>
    <w:rsid w:val="00BC6C0C"/>
    <w:rsid w:val="00BC6F42"/>
    <w:rsid w:val="00BC7D41"/>
    <w:rsid w:val="00BC7D86"/>
    <w:rsid w:val="00BD07A6"/>
    <w:rsid w:val="00BD1BCE"/>
    <w:rsid w:val="00BD2DC1"/>
    <w:rsid w:val="00BD414C"/>
    <w:rsid w:val="00BD565A"/>
    <w:rsid w:val="00BD5774"/>
    <w:rsid w:val="00BD5878"/>
    <w:rsid w:val="00BD5C3B"/>
    <w:rsid w:val="00BE03E5"/>
    <w:rsid w:val="00BE05E7"/>
    <w:rsid w:val="00BE0BB5"/>
    <w:rsid w:val="00BE4E75"/>
    <w:rsid w:val="00BE6E5A"/>
    <w:rsid w:val="00BE6FA1"/>
    <w:rsid w:val="00BE7BAE"/>
    <w:rsid w:val="00BF016B"/>
    <w:rsid w:val="00BF0808"/>
    <w:rsid w:val="00BF11EB"/>
    <w:rsid w:val="00BF4424"/>
    <w:rsid w:val="00BF5351"/>
    <w:rsid w:val="00BF6F7C"/>
    <w:rsid w:val="00C005C5"/>
    <w:rsid w:val="00C00EFA"/>
    <w:rsid w:val="00C02441"/>
    <w:rsid w:val="00C03BE0"/>
    <w:rsid w:val="00C06C85"/>
    <w:rsid w:val="00C07749"/>
    <w:rsid w:val="00C1019A"/>
    <w:rsid w:val="00C10E46"/>
    <w:rsid w:val="00C12D26"/>
    <w:rsid w:val="00C146DD"/>
    <w:rsid w:val="00C15036"/>
    <w:rsid w:val="00C1627E"/>
    <w:rsid w:val="00C20639"/>
    <w:rsid w:val="00C22489"/>
    <w:rsid w:val="00C23598"/>
    <w:rsid w:val="00C23B93"/>
    <w:rsid w:val="00C26556"/>
    <w:rsid w:val="00C32F53"/>
    <w:rsid w:val="00C377B6"/>
    <w:rsid w:val="00C40D11"/>
    <w:rsid w:val="00C4250D"/>
    <w:rsid w:val="00C433FC"/>
    <w:rsid w:val="00C447E5"/>
    <w:rsid w:val="00C45737"/>
    <w:rsid w:val="00C45DC8"/>
    <w:rsid w:val="00C56991"/>
    <w:rsid w:val="00C6014B"/>
    <w:rsid w:val="00C62845"/>
    <w:rsid w:val="00C6309D"/>
    <w:rsid w:val="00C64528"/>
    <w:rsid w:val="00C64555"/>
    <w:rsid w:val="00C70E43"/>
    <w:rsid w:val="00C71768"/>
    <w:rsid w:val="00C723BF"/>
    <w:rsid w:val="00C750F8"/>
    <w:rsid w:val="00C75AF3"/>
    <w:rsid w:val="00C760A1"/>
    <w:rsid w:val="00C7622C"/>
    <w:rsid w:val="00C80AD5"/>
    <w:rsid w:val="00C81FC7"/>
    <w:rsid w:val="00C82575"/>
    <w:rsid w:val="00C87988"/>
    <w:rsid w:val="00C87993"/>
    <w:rsid w:val="00C95199"/>
    <w:rsid w:val="00C958C2"/>
    <w:rsid w:val="00C959D4"/>
    <w:rsid w:val="00C96814"/>
    <w:rsid w:val="00C979EF"/>
    <w:rsid w:val="00CA122A"/>
    <w:rsid w:val="00CA21BC"/>
    <w:rsid w:val="00CA4AEC"/>
    <w:rsid w:val="00CA55DC"/>
    <w:rsid w:val="00CA5D86"/>
    <w:rsid w:val="00CB16E8"/>
    <w:rsid w:val="00CB3503"/>
    <w:rsid w:val="00CB38A7"/>
    <w:rsid w:val="00CB4B7D"/>
    <w:rsid w:val="00CB5DA2"/>
    <w:rsid w:val="00CB66D7"/>
    <w:rsid w:val="00CC0525"/>
    <w:rsid w:val="00CC1298"/>
    <w:rsid w:val="00CC2294"/>
    <w:rsid w:val="00CC34DD"/>
    <w:rsid w:val="00CC4090"/>
    <w:rsid w:val="00CC46CC"/>
    <w:rsid w:val="00CD04D9"/>
    <w:rsid w:val="00CD2F2B"/>
    <w:rsid w:val="00CD3D6A"/>
    <w:rsid w:val="00CD470E"/>
    <w:rsid w:val="00CD47A7"/>
    <w:rsid w:val="00CD4DBA"/>
    <w:rsid w:val="00CD50AC"/>
    <w:rsid w:val="00CD556E"/>
    <w:rsid w:val="00CD59E5"/>
    <w:rsid w:val="00CD5FE9"/>
    <w:rsid w:val="00CD6595"/>
    <w:rsid w:val="00CE2392"/>
    <w:rsid w:val="00CE2AA8"/>
    <w:rsid w:val="00CE41A9"/>
    <w:rsid w:val="00CE4232"/>
    <w:rsid w:val="00CF134C"/>
    <w:rsid w:val="00CF1734"/>
    <w:rsid w:val="00CF2D6B"/>
    <w:rsid w:val="00CF3472"/>
    <w:rsid w:val="00CF3829"/>
    <w:rsid w:val="00CF5151"/>
    <w:rsid w:val="00CF648E"/>
    <w:rsid w:val="00CF655D"/>
    <w:rsid w:val="00CF66AA"/>
    <w:rsid w:val="00D01BFF"/>
    <w:rsid w:val="00D0308A"/>
    <w:rsid w:val="00D04010"/>
    <w:rsid w:val="00D04501"/>
    <w:rsid w:val="00D07F4B"/>
    <w:rsid w:val="00D10ED0"/>
    <w:rsid w:val="00D11CA7"/>
    <w:rsid w:val="00D12588"/>
    <w:rsid w:val="00D1274E"/>
    <w:rsid w:val="00D15E9F"/>
    <w:rsid w:val="00D20367"/>
    <w:rsid w:val="00D2204A"/>
    <w:rsid w:val="00D249AA"/>
    <w:rsid w:val="00D25F79"/>
    <w:rsid w:val="00D26BDE"/>
    <w:rsid w:val="00D26F35"/>
    <w:rsid w:val="00D308D7"/>
    <w:rsid w:val="00D3295E"/>
    <w:rsid w:val="00D32EE8"/>
    <w:rsid w:val="00D33AEF"/>
    <w:rsid w:val="00D3402E"/>
    <w:rsid w:val="00D35248"/>
    <w:rsid w:val="00D35B1A"/>
    <w:rsid w:val="00D36E61"/>
    <w:rsid w:val="00D37624"/>
    <w:rsid w:val="00D37CB0"/>
    <w:rsid w:val="00D37E58"/>
    <w:rsid w:val="00D42F62"/>
    <w:rsid w:val="00D42F7C"/>
    <w:rsid w:val="00D45FA9"/>
    <w:rsid w:val="00D46DA5"/>
    <w:rsid w:val="00D47253"/>
    <w:rsid w:val="00D50654"/>
    <w:rsid w:val="00D519C7"/>
    <w:rsid w:val="00D52809"/>
    <w:rsid w:val="00D5372F"/>
    <w:rsid w:val="00D53D20"/>
    <w:rsid w:val="00D57BC2"/>
    <w:rsid w:val="00D61FEF"/>
    <w:rsid w:val="00D62D05"/>
    <w:rsid w:val="00D63761"/>
    <w:rsid w:val="00D64FE5"/>
    <w:rsid w:val="00D65C3E"/>
    <w:rsid w:val="00D670F2"/>
    <w:rsid w:val="00D70BC7"/>
    <w:rsid w:val="00D7146D"/>
    <w:rsid w:val="00D71DC7"/>
    <w:rsid w:val="00D72A3F"/>
    <w:rsid w:val="00D73C27"/>
    <w:rsid w:val="00D747D7"/>
    <w:rsid w:val="00D76AF8"/>
    <w:rsid w:val="00D76F17"/>
    <w:rsid w:val="00D80226"/>
    <w:rsid w:val="00D802FE"/>
    <w:rsid w:val="00D8063C"/>
    <w:rsid w:val="00D81E1E"/>
    <w:rsid w:val="00D8263A"/>
    <w:rsid w:val="00D83997"/>
    <w:rsid w:val="00D84C9D"/>
    <w:rsid w:val="00D85D89"/>
    <w:rsid w:val="00D87FB6"/>
    <w:rsid w:val="00D904B7"/>
    <w:rsid w:val="00D9082A"/>
    <w:rsid w:val="00D90B56"/>
    <w:rsid w:val="00D92ACE"/>
    <w:rsid w:val="00D95554"/>
    <w:rsid w:val="00D95B13"/>
    <w:rsid w:val="00D95BF3"/>
    <w:rsid w:val="00D95E22"/>
    <w:rsid w:val="00D96B91"/>
    <w:rsid w:val="00D978F3"/>
    <w:rsid w:val="00DA0600"/>
    <w:rsid w:val="00DA06E0"/>
    <w:rsid w:val="00DA2E24"/>
    <w:rsid w:val="00DA403B"/>
    <w:rsid w:val="00DA41FA"/>
    <w:rsid w:val="00DA472D"/>
    <w:rsid w:val="00DA7959"/>
    <w:rsid w:val="00DB3C2E"/>
    <w:rsid w:val="00DB6285"/>
    <w:rsid w:val="00DB7C0A"/>
    <w:rsid w:val="00DC3BD7"/>
    <w:rsid w:val="00DC4B20"/>
    <w:rsid w:val="00DC7B91"/>
    <w:rsid w:val="00DC7CC2"/>
    <w:rsid w:val="00DD4F3C"/>
    <w:rsid w:val="00DD551D"/>
    <w:rsid w:val="00DD654E"/>
    <w:rsid w:val="00DD65E9"/>
    <w:rsid w:val="00DE05AE"/>
    <w:rsid w:val="00DE231F"/>
    <w:rsid w:val="00DE288A"/>
    <w:rsid w:val="00DE3334"/>
    <w:rsid w:val="00DE368A"/>
    <w:rsid w:val="00DE3BC1"/>
    <w:rsid w:val="00DE7607"/>
    <w:rsid w:val="00DE7A51"/>
    <w:rsid w:val="00DE7CB5"/>
    <w:rsid w:val="00DF0EF1"/>
    <w:rsid w:val="00DF1AEA"/>
    <w:rsid w:val="00DF1DF9"/>
    <w:rsid w:val="00DF2A01"/>
    <w:rsid w:val="00DF2ACF"/>
    <w:rsid w:val="00DF325A"/>
    <w:rsid w:val="00DF3624"/>
    <w:rsid w:val="00DF48B7"/>
    <w:rsid w:val="00DF55E2"/>
    <w:rsid w:val="00DF60D2"/>
    <w:rsid w:val="00E0029F"/>
    <w:rsid w:val="00E00B7F"/>
    <w:rsid w:val="00E00FAE"/>
    <w:rsid w:val="00E0279D"/>
    <w:rsid w:val="00E0344A"/>
    <w:rsid w:val="00E034AB"/>
    <w:rsid w:val="00E04123"/>
    <w:rsid w:val="00E04540"/>
    <w:rsid w:val="00E07914"/>
    <w:rsid w:val="00E07BCD"/>
    <w:rsid w:val="00E07C2E"/>
    <w:rsid w:val="00E126DE"/>
    <w:rsid w:val="00E13F45"/>
    <w:rsid w:val="00E140FF"/>
    <w:rsid w:val="00E2231D"/>
    <w:rsid w:val="00E22371"/>
    <w:rsid w:val="00E23DF9"/>
    <w:rsid w:val="00E26117"/>
    <w:rsid w:val="00E26448"/>
    <w:rsid w:val="00E30B74"/>
    <w:rsid w:val="00E31F2D"/>
    <w:rsid w:val="00E3396D"/>
    <w:rsid w:val="00E341F9"/>
    <w:rsid w:val="00E3429E"/>
    <w:rsid w:val="00E36235"/>
    <w:rsid w:val="00E36726"/>
    <w:rsid w:val="00E45E52"/>
    <w:rsid w:val="00E47179"/>
    <w:rsid w:val="00E50AB0"/>
    <w:rsid w:val="00E52338"/>
    <w:rsid w:val="00E52CF2"/>
    <w:rsid w:val="00E54670"/>
    <w:rsid w:val="00E551F1"/>
    <w:rsid w:val="00E6140E"/>
    <w:rsid w:val="00E61EEE"/>
    <w:rsid w:val="00E6297B"/>
    <w:rsid w:val="00E63698"/>
    <w:rsid w:val="00E64C4B"/>
    <w:rsid w:val="00E65072"/>
    <w:rsid w:val="00E65EC7"/>
    <w:rsid w:val="00E67665"/>
    <w:rsid w:val="00E67BA4"/>
    <w:rsid w:val="00E724DB"/>
    <w:rsid w:val="00E72595"/>
    <w:rsid w:val="00E74175"/>
    <w:rsid w:val="00E760C9"/>
    <w:rsid w:val="00E77634"/>
    <w:rsid w:val="00E80B05"/>
    <w:rsid w:val="00E82C38"/>
    <w:rsid w:val="00E82C77"/>
    <w:rsid w:val="00E84A73"/>
    <w:rsid w:val="00E8687C"/>
    <w:rsid w:val="00E86F7A"/>
    <w:rsid w:val="00E9018C"/>
    <w:rsid w:val="00E90FD2"/>
    <w:rsid w:val="00E94128"/>
    <w:rsid w:val="00E94304"/>
    <w:rsid w:val="00E96A52"/>
    <w:rsid w:val="00E9758F"/>
    <w:rsid w:val="00EA036F"/>
    <w:rsid w:val="00EA177B"/>
    <w:rsid w:val="00EA1822"/>
    <w:rsid w:val="00EA233D"/>
    <w:rsid w:val="00EA296F"/>
    <w:rsid w:val="00EA4859"/>
    <w:rsid w:val="00EA5422"/>
    <w:rsid w:val="00EA65F3"/>
    <w:rsid w:val="00EA7244"/>
    <w:rsid w:val="00EA7378"/>
    <w:rsid w:val="00EA7543"/>
    <w:rsid w:val="00EB020E"/>
    <w:rsid w:val="00EB0286"/>
    <w:rsid w:val="00EB054B"/>
    <w:rsid w:val="00EB3409"/>
    <w:rsid w:val="00EB4B8E"/>
    <w:rsid w:val="00EB59E1"/>
    <w:rsid w:val="00EC00CB"/>
    <w:rsid w:val="00EC04CB"/>
    <w:rsid w:val="00EC0CA4"/>
    <w:rsid w:val="00EC1AC0"/>
    <w:rsid w:val="00EC1C93"/>
    <w:rsid w:val="00EC2B3D"/>
    <w:rsid w:val="00EC3902"/>
    <w:rsid w:val="00EC62D6"/>
    <w:rsid w:val="00EC7864"/>
    <w:rsid w:val="00ED0703"/>
    <w:rsid w:val="00ED2014"/>
    <w:rsid w:val="00ED27EA"/>
    <w:rsid w:val="00ED5E5D"/>
    <w:rsid w:val="00ED627F"/>
    <w:rsid w:val="00ED6CA1"/>
    <w:rsid w:val="00ED7604"/>
    <w:rsid w:val="00EE130B"/>
    <w:rsid w:val="00EE1D43"/>
    <w:rsid w:val="00EE1DED"/>
    <w:rsid w:val="00EE2459"/>
    <w:rsid w:val="00EE3613"/>
    <w:rsid w:val="00EF0320"/>
    <w:rsid w:val="00EF0CA9"/>
    <w:rsid w:val="00EF16BE"/>
    <w:rsid w:val="00EF2C2A"/>
    <w:rsid w:val="00EF389F"/>
    <w:rsid w:val="00EF40A9"/>
    <w:rsid w:val="00EF598A"/>
    <w:rsid w:val="00EF69A5"/>
    <w:rsid w:val="00EF6A83"/>
    <w:rsid w:val="00EF7386"/>
    <w:rsid w:val="00EF7DCF"/>
    <w:rsid w:val="00F00041"/>
    <w:rsid w:val="00F009FE"/>
    <w:rsid w:val="00F01175"/>
    <w:rsid w:val="00F021D3"/>
    <w:rsid w:val="00F031EE"/>
    <w:rsid w:val="00F04002"/>
    <w:rsid w:val="00F04FCE"/>
    <w:rsid w:val="00F05826"/>
    <w:rsid w:val="00F0594A"/>
    <w:rsid w:val="00F10C52"/>
    <w:rsid w:val="00F11F62"/>
    <w:rsid w:val="00F13764"/>
    <w:rsid w:val="00F139B4"/>
    <w:rsid w:val="00F150C3"/>
    <w:rsid w:val="00F153A2"/>
    <w:rsid w:val="00F16CEC"/>
    <w:rsid w:val="00F208ED"/>
    <w:rsid w:val="00F20BFF"/>
    <w:rsid w:val="00F21003"/>
    <w:rsid w:val="00F22DE1"/>
    <w:rsid w:val="00F24774"/>
    <w:rsid w:val="00F24A65"/>
    <w:rsid w:val="00F25C79"/>
    <w:rsid w:val="00F27791"/>
    <w:rsid w:val="00F30251"/>
    <w:rsid w:val="00F32E86"/>
    <w:rsid w:val="00F34184"/>
    <w:rsid w:val="00F34DF4"/>
    <w:rsid w:val="00F40509"/>
    <w:rsid w:val="00F40932"/>
    <w:rsid w:val="00F41C89"/>
    <w:rsid w:val="00F42253"/>
    <w:rsid w:val="00F42C92"/>
    <w:rsid w:val="00F44130"/>
    <w:rsid w:val="00F46950"/>
    <w:rsid w:val="00F469D2"/>
    <w:rsid w:val="00F46CD0"/>
    <w:rsid w:val="00F46FD4"/>
    <w:rsid w:val="00F47B25"/>
    <w:rsid w:val="00F47FB7"/>
    <w:rsid w:val="00F505EE"/>
    <w:rsid w:val="00F52008"/>
    <w:rsid w:val="00F52201"/>
    <w:rsid w:val="00F5404E"/>
    <w:rsid w:val="00F54B97"/>
    <w:rsid w:val="00F56ABB"/>
    <w:rsid w:val="00F5783F"/>
    <w:rsid w:val="00F60698"/>
    <w:rsid w:val="00F6540F"/>
    <w:rsid w:val="00F66A7C"/>
    <w:rsid w:val="00F72AB4"/>
    <w:rsid w:val="00F73A41"/>
    <w:rsid w:val="00F7480F"/>
    <w:rsid w:val="00F75E5E"/>
    <w:rsid w:val="00F77B80"/>
    <w:rsid w:val="00F77DA6"/>
    <w:rsid w:val="00F80161"/>
    <w:rsid w:val="00F801A0"/>
    <w:rsid w:val="00F80E61"/>
    <w:rsid w:val="00F81CB7"/>
    <w:rsid w:val="00F85333"/>
    <w:rsid w:val="00F8679B"/>
    <w:rsid w:val="00F914F9"/>
    <w:rsid w:val="00F9188B"/>
    <w:rsid w:val="00F93A07"/>
    <w:rsid w:val="00F93B7F"/>
    <w:rsid w:val="00F946C6"/>
    <w:rsid w:val="00FA0392"/>
    <w:rsid w:val="00FA115E"/>
    <w:rsid w:val="00FA15B6"/>
    <w:rsid w:val="00FA1A9F"/>
    <w:rsid w:val="00FA3946"/>
    <w:rsid w:val="00FA47DC"/>
    <w:rsid w:val="00FA7A61"/>
    <w:rsid w:val="00FB00D2"/>
    <w:rsid w:val="00FB1162"/>
    <w:rsid w:val="00FB1BCC"/>
    <w:rsid w:val="00FB4A4C"/>
    <w:rsid w:val="00FB73FC"/>
    <w:rsid w:val="00FC04F5"/>
    <w:rsid w:val="00FC08FD"/>
    <w:rsid w:val="00FC120D"/>
    <w:rsid w:val="00FC28A4"/>
    <w:rsid w:val="00FC5CC8"/>
    <w:rsid w:val="00FC5D9F"/>
    <w:rsid w:val="00FD0BA5"/>
    <w:rsid w:val="00FD0F3D"/>
    <w:rsid w:val="00FD10F7"/>
    <w:rsid w:val="00FD12F0"/>
    <w:rsid w:val="00FD290C"/>
    <w:rsid w:val="00FD2EE1"/>
    <w:rsid w:val="00FD4B84"/>
    <w:rsid w:val="00FD508A"/>
    <w:rsid w:val="00FD5E03"/>
    <w:rsid w:val="00FD68D5"/>
    <w:rsid w:val="00FD6A95"/>
    <w:rsid w:val="00FD7863"/>
    <w:rsid w:val="00FE1392"/>
    <w:rsid w:val="00FE1A7E"/>
    <w:rsid w:val="00FE2283"/>
    <w:rsid w:val="00FE4B9E"/>
    <w:rsid w:val="00FE70CD"/>
    <w:rsid w:val="00FF035A"/>
    <w:rsid w:val="00FF050F"/>
    <w:rsid w:val="00FF06FC"/>
    <w:rsid w:val="00FF1EFF"/>
    <w:rsid w:val="00FF217A"/>
    <w:rsid w:val="00FF2E45"/>
    <w:rsid w:val="00FF318F"/>
    <w:rsid w:val="00FF628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62C3"/>
  <w15:docId w15:val="{ACC30930-0C33-4156-BFC4-50259A3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13F45"/>
    <w:pPr>
      <w:numPr>
        <w:numId w:val="31"/>
      </w:numPr>
      <w:tabs>
        <w:tab w:val="left" w:pos="709"/>
      </w:tabs>
      <w:spacing w:before="240" w:after="240" w:line="360" w:lineRule="auto"/>
      <w:ind w:left="709" w:hanging="284"/>
      <w:jc w:val="both"/>
      <w:outlineLvl w:val="1"/>
    </w:pPr>
    <w:rPr>
      <w:rFonts w:ascii="Arial" w:hAnsi="Arial" w:cs="Arial"/>
      <w:bCs/>
      <w:color w:val="2222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516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23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65C3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636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15F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E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36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61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6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6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61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80CA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A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13873"/>
    <w:pPr>
      <w:spacing w:after="0" w:line="240" w:lineRule="auto"/>
    </w:pPr>
    <w:rPr>
      <w:rFonts w:eastAsia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07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1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D2A"/>
    <w:rPr>
      <w:rFonts w:ascii="Garamond" w:eastAsia="Garamond" w:hAnsi="Garamond" w:cs="Garamond"/>
      <w:b/>
      <w:bCs/>
      <w:sz w:val="24"/>
      <w:szCs w:val="24"/>
      <w:lang w:val="en-US"/>
    </w:rPr>
  </w:style>
  <w:style w:type="numbering" w:customStyle="1" w:styleId="Listaactual1">
    <w:name w:val="Lista actual1"/>
    <w:uiPriority w:val="99"/>
    <w:rsid w:val="007F5F68"/>
    <w:pPr>
      <w:numPr>
        <w:numId w:val="23"/>
      </w:numPr>
    </w:pPr>
  </w:style>
  <w:style w:type="numbering" w:customStyle="1" w:styleId="Listaactual2">
    <w:name w:val="Lista actual2"/>
    <w:uiPriority w:val="99"/>
    <w:rsid w:val="007D1B86"/>
    <w:pPr>
      <w:numPr>
        <w:numId w:val="25"/>
      </w:numPr>
    </w:pPr>
  </w:style>
  <w:style w:type="numbering" w:customStyle="1" w:styleId="Listaactual3">
    <w:name w:val="Lista actual3"/>
    <w:uiPriority w:val="99"/>
    <w:rsid w:val="007D1B86"/>
    <w:pPr>
      <w:numPr>
        <w:numId w:val="26"/>
      </w:numPr>
    </w:pPr>
  </w:style>
  <w:style w:type="numbering" w:customStyle="1" w:styleId="Listaactual4">
    <w:name w:val="Lista actual4"/>
    <w:uiPriority w:val="99"/>
    <w:rsid w:val="007D1B86"/>
    <w:pPr>
      <w:numPr>
        <w:numId w:val="27"/>
      </w:numPr>
    </w:pPr>
  </w:style>
  <w:style w:type="character" w:customStyle="1" w:styleId="Ttulo2Car">
    <w:name w:val="Título 2 Car"/>
    <w:basedOn w:val="Fuentedeprrafopredeter"/>
    <w:link w:val="Ttulo2"/>
    <w:rsid w:val="00E13F45"/>
    <w:rPr>
      <w:rFonts w:ascii="Arial" w:eastAsia="Times New Roman" w:hAnsi="Arial" w:cs="Arial"/>
      <w:bCs/>
      <w:color w:val="222222"/>
      <w:sz w:val="20"/>
      <w:lang w:eastAsia="es-ES"/>
    </w:rPr>
  </w:style>
  <w:style w:type="paragraph" w:styleId="NormalWeb">
    <w:name w:val="Normal (Web)"/>
    <w:basedOn w:val="Normal"/>
    <w:uiPriority w:val="99"/>
    <w:unhideWhenUsed/>
    <w:rsid w:val="00E13F45"/>
    <w:pPr>
      <w:spacing w:before="100" w:beforeAutospacing="1" w:after="100" w:afterAutospacing="1" w:line="360" w:lineRule="auto"/>
      <w:ind w:left="352"/>
      <w:jc w:val="both"/>
    </w:pPr>
    <w:rPr>
      <w:rFonts w:ascii="Arial" w:hAnsi="Arial" w:cs="Arial"/>
      <w:color w:val="2222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F45"/>
    <w:pPr>
      <w:pBdr>
        <w:top w:val="single" w:sz="4" w:space="10" w:color="C00000"/>
        <w:bottom w:val="single" w:sz="4" w:space="10" w:color="C00000"/>
      </w:pBdr>
      <w:spacing w:before="360" w:after="360" w:line="360" w:lineRule="auto"/>
      <w:ind w:left="864" w:right="864"/>
      <w:jc w:val="center"/>
    </w:pPr>
    <w:rPr>
      <w:rFonts w:ascii="Arial" w:hAnsi="Arial" w:cs="Arial"/>
      <w:i/>
      <w:iCs/>
      <w:color w:val="C00000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F45"/>
    <w:rPr>
      <w:rFonts w:ascii="Arial" w:eastAsia="Times New Roman" w:hAnsi="Arial" w:cs="Arial"/>
      <w:i/>
      <w:iCs/>
      <w:color w:val="C00000"/>
      <w:sz w:val="20"/>
      <w:lang w:eastAsia="es-ES"/>
    </w:rPr>
  </w:style>
  <w:style w:type="character" w:styleId="Textoennegrita">
    <w:name w:val="Strong"/>
    <w:qFormat/>
    <w:rsid w:val="00E13F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3F4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3F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1309E4"/>
    <w:pPr>
      <w:ind w:left="10" w:hanging="10"/>
      <w:jc w:val="both"/>
    </w:pPr>
    <w:rPr>
      <w:rFonts w:ascii="Arial" w:eastAsia="Arial" w:hAnsi="Arial" w:cs="Arial"/>
      <w:color w:val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09E4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13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56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25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4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7319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6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40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8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5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6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662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68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1697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033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477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235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30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207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758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04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571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67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95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661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160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4436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97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3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0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94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4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79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70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3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65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01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922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7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145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274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6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86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1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2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18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54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31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0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9463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844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1737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75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985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243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614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8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4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01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1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82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8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528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3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76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19452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691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807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5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459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files\PCE17\Downloads\Modelo_con_Membrete_ESCRBC_IX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0461-D028-40B6-AD0F-C1FC1D13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Modelo_con_Membrete_ESCRBC_IX_2023.dotx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Paloma Alonso Alonso</cp:lastModifiedBy>
  <cp:revision>5</cp:revision>
  <cp:lastPrinted>2024-05-16T09:40:00Z</cp:lastPrinted>
  <dcterms:created xsi:type="dcterms:W3CDTF">2025-07-15T11:51:00Z</dcterms:created>
  <dcterms:modified xsi:type="dcterms:W3CDTF">2025-07-15T22:12:00Z</dcterms:modified>
</cp:coreProperties>
</file>