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74B8D" w14:textId="77777777" w:rsidR="00972659" w:rsidRDefault="00972659" w:rsidP="00972659">
      <w:pPr>
        <w:jc w:val="center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 xml:space="preserve">                                             </w:t>
      </w:r>
    </w:p>
    <w:p w14:paraId="09165FC0" w14:textId="77777777" w:rsidR="00972659" w:rsidRPr="005D5626" w:rsidRDefault="00972659" w:rsidP="00972659">
      <w:pPr>
        <w:rPr>
          <w:lang w:val="es-ES_tradnl"/>
        </w:rPr>
      </w:pPr>
    </w:p>
    <w:p w14:paraId="2801180E" w14:textId="77777777" w:rsidR="00972659" w:rsidRDefault="00972659" w:rsidP="00972659"/>
    <w:p w14:paraId="4585EA22" w14:textId="77777777" w:rsidR="00972659" w:rsidRDefault="00972659" w:rsidP="00972659"/>
    <w:p w14:paraId="25D03D70" w14:textId="77777777" w:rsidR="00972659" w:rsidRDefault="00972659" w:rsidP="00972659"/>
    <w:p w14:paraId="499121B3" w14:textId="77777777" w:rsidR="00972659" w:rsidRDefault="00972659" w:rsidP="00972659"/>
    <w:p w14:paraId="42E28549" w14:textId="77777777" w:rsidR="005D29BD" w:rsidRDefault="005D29BD" w:rsidP="00972659"/>
    <w:p w14:paraId="5DD8C85B" w14:textId="77777777" w:rsidR="005D29BD" w:rsidRPr="0086387A" w:rsidRDefault="005D29BD" w:rsidP="005D29BD">
      <w:pPr>
        <w:shd w:val="clear" w:color="auto" w:fill="FFFFFF"/>
        <w:spacing w:line="293" w:lineRule="atLeast"/>
        <w:rPr>
          <w:rFonts w:ascii="Arial" w:hAnsi="Arial" w:cs="Arial"/>
          <w:color w:val="222222"/>
        </w:rPr>
      </w:pPr>
      <w:r w:rsidRPr="0086387A">
        <w:rPr>
          <w:rFonts w:ascii="Arial" w:hAnsi="Arial" w:cs="Arial"/>
          <w:color w:val="222222"/>
          <w:sz w:val="22"/>
          <w:szCs w:val="22"/>
        </w:rPr>
        <w:t>D./Dª. ………………………………………………………………….. con DNI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 w:rsidRPr="0086387A">
        <w:rPr>
          <w:rFonts w:ascii="Arial" w:hAnsi="Arial" w:cs="Arial"/>
          <w:color w:val="222222"/>
          <w:sz w:val="22"/>
          <w:szCs w:val="22"/>
        </w:rPr>
        <w:t>………</w:t>
      </w:r>
      <w:r>
        <w:rPr>
          <w:rFonts w:ascii="Arial" w:hAnsi="Arial" w:cs="Arial"/>
          <w:color w:val="222222"/>
          <w:sz w:val="22"/>
          <w:szCs w:val="22"/>
        </w:rPr>
        <w:t>...</w:t>
      </w:r>
      <w:r w:rsidRPr="0086387A">
        <w:rPr>
          <w:rFonts w:ascii="Arial" w:hAnsi="Arial" w:cs="Arial"/>
          <w:color w:val="222222"/>
          <w:sz w:val="22"/>
          <w:szCs w:val="22"/>
        </w:rPr>
        <w:t>…………</w:t>
      </w:r>
      <w:r>
        <w:rPr>
          <w:rFonts w:ascii="Arial" w:hAnsi="Arial" w:cs="Arial"/>
          <w:color w:val="222222"/>
          <w:sz w:val="22"/>
          <w:szCs w:val="22"/>
        </w:rPr>
        <w:t>, matriculado/a en el curso ………</w:t>
      </w:r>
      <w:r w:rsidRPr="0086387A">
        <w:rPr>
          <w:rFonts w:ascii="Arial" w:hAnsi="Arial" w:cs="Arial"/>
          <w:color w:val="222222"/>
          <w:sz w:val="22"/>
          <w:szCs w:val="22"/>
        </w:rPr>
        <w:t>…. en la Escuela Superior de Conservación y Restauración de Bienes Culturales (ESCRBC).</w:t>
      </w:r>
    </w:p>
    <w:p w14:paraId="608B28B8" w14:textId="77777777" w:rsidR="005D29BD" w:rsidRDefault="005D29BD" w:rsidP="005D29BD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14:paraId="55A5F6A1" w14:textId="77777777" w:rsidR="005D29BD" w:rsidRDefault="005D29BD" w:rsidP="005D29BD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86387A">
        <w:rPr>
          <w:rFonts w:ascii="Arial" w:hAnsi="Arial" w:cs="Arial"/>
          <w:color w:val="222222"/>
          <w:sz w:val="22"/>
          <w:szCs w:val="22"/>
        </w:rPr>
        <w:t xml:space="preserve">Autoriza a la ESCRBC </w:t>
      </w:r>
    </w:p>
    <w:p w14:paraId="5AF36BE2" w14:textId="77777777" w:rsidR="005D29BD" w:rsidRPr="0086387A" w:rsidRDefault="005D29BD" w:rsidP="005D29BD">
      <w:pPr>
        <w:shd w:val="clear" w:color="auto" w:fill="FFFFFF"/>
        <w:rPr>
          <w:rFonts w:ascii="Arial" w:hAnsi="Arial" w:cs="Arial"/>
          <w:color w:val="222222"/>
        </w:rPr>
      </w:pPr>
      <w:r w:rsidRPr="0086387A">
        <w:rPr>
          <w:rFonts w:ascii="Arial" w:hAnsi="Arial" w:cs="Arial"/>
          <w:color w:val="222222"/>
          <w:sz w:val="22"/>
          <w:szCs w:val="22"/>
        </w:rPr>
        <w:t>(indicar </w:t>
      </w:r>
      <w:r w:rsidRPr="0086387A">
        <w:rPr>
          <w:rFonts w:ascii="Arial" w:hAnsi="Arial" w:cs="Arial"/>
          <w:b/>
          <w:bCs/>
          <w:color w:val="222222"/>
          <w:sz w:val="22"/>
          <w:szCs w:val="22"/>
        </w:rPr>
        <w:t>SI o NO</w:t>
      </w:r>
      <w:r w:rsidRPr="0086387A">
        <w:rPr>
          <w:rFonts w:ascii="Arial" w:hAnsi="Arial" w:cs="Arial"/>
          <w:color w:val="222222"/>
          <w:sz w:val="22"/>
          <w:szCs w:val="22"/>
        </w:rPr>
        <w:t>)</w:t>
      </w:r>
    </w:p>
    <w:p w14:paraId="477E9E6F" w14:textId="77777777" w:rsidR="005D29BD" w:rsidRDefault="005D29BD" w:rsidP="005D29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F90E04A" w14:textId="21C52EC9" w:rsidR="005D29BD" w:rsidRPr="00FC2E8E" w:rsidRDefault="005D29BD" w:rsidP="005D29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48F894" wp14:editId="78EC7158">
                <wp:simplePos x="0" y="0"/>
                <wp:positionH relativeFrom="column">
                  <wp:posOffset>29845</wp:posOffset>
                </wp:positionH>
                <wp:positionV relativeFrom="paragraph">
                  <wp:posOffset>135255</wp:posOffset>
                </wp:positionV>
                <wp:extent cx="475615" cy="179705"/>
                <wp:effectExtent l="0" t="0" r="19685" b="86995"/>
                <wp:wrapNone/>
                <wp:docPr id="2106980476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5615" cy="1797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sx="1000" sy="1000" rotWithShape="0">
                            <a:srgbClr val="000000"/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C1E0E" id="Rectángulo 14" o:spid="_x0000_s1026" style="position:absolute;margin-left:2.35pt;margin-top:10.65pt;width:37.4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" filled="f" strokecolor="windowText">
                <v:shadow on="t" type="perspective" color="black" origin=",.5" offset="0,.63889mm" matrix="655f,,,655f"/>
                <v:path arrowok="t"/>
              </v:rect>
            </w:pict>
          </mc:Fallback>
        </mc:AlternateContent>
      </w:r>
    </w:p>
    <w:p w14:paraId="53F95A29" w14:textId="77777777" w:rsidR="005D29BD" w:rsidRPr="00FC2E8E" w:rsidRDefault="005D29BD" w:rsidP="005D29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A ser incluido en imágenes o grabaciones difundidas por el centro con la finalidad de promoción de sus enseñanzas e información de la actividad educativa</w:t>
      </w:r>
      <w:r>
        <w:rPr>
          <w:rFonts w:ascii="Arial" w:hAnsi="Arial" w:cs="Arial"/>
          <w:sz w:val="22"/>
          <w:szCs w:val="22"/>
        </w:rPr>
        <w:t>.</w:t>
      </w:r>
    </w:p>
    <w:p w14:paraId="2004CA96" w14:textId="23E79D53" w:rsidR="005D29BD" w:rsidRPr="00FC2E8E" w:rsidRDefault="005D29BD" w:rsidP="005D29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752DEB" wp14:editId="60E09CAE">
                <wp:simplePos x="0" y="0"/>
                <wp:positionH relativeFrom="column">
                  <wp:posOffset>29845</wp:posOffset>
                </wp:positionH>
                <wp:positionV relativeFrom="paragraph">
                  <wp:posOffset>133985</wp:posOffset>
                </wp:positionV>
                <wp:extent cx="475615" cy="179705"/>
                <wp:effectExtent l="0" t="0" r="19685" b="86995"/>
                <wp:wrapNone/>
                <wp:docPr id="1800185547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5615" cy="1797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sx="1000" sy="1000" rotWithShape="0">
                            <a:srgbClr val="000000"/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4B64E" id="Rectángulo 13" o:spid="_x0000_s1026" style="position:absolute;margin-left:2.35pt;margin-top:10.55pt;width:37.4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" filled="f" strokecolor="windowText">
                <v:shadow on="t" type="perspective" color="black" origin=",.5" offset="0,.63889mm" matrix="655f,,,655f"/>
                <v:path arrowok="t"/>
              </v:rect>
            </w:pict>
          </mc:Fallback>
        </mc:AlternateContent>
      </w:r>
    </w:p>
    <w:p w14:paraId="72DCA159" w14:textId="77777777" w:rsidR="005D29BD" w:rsidRDefault="005D29BD" w:rsidP="005D29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A la difusión de imágenes o grabaciones sobre mis trabajos realizados como alumno de este centro, con finalidades de promoción de las enseñanzas o de la actividad educativa del centro</w:t>
      </w:r>
      <w:r>
        <w:rPr>
          <w:rFonts w:ascii="Arial" w:hAnsi="Arial" w:cs="Arial"/>
          <w:sz w:val="22"/>
          <w:szCs w:val="22"/>
        </w:rPr>
        <w:t>.</w:t>
      </w:r>
    </w:p>
    <w:p w14:paraId="1526D0C4" w14:textId="6F9F078C" w:rsidR="005D29BD" w:rsidRDefault="005D29BD" w:rsidP="005D29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6F5647" wp14:editId="195BBE44">
                <wp:simplePos x="0" y="0"/>
                <wp:positionH relativeFrom="column">
                  <wp:posOffset>29845</wp:posOffset>
                </wp:positionH>
                <wp:positionV relativeFrom="paragraph">
                  <wp:posOffset>130810</wp:posOffset>
                </wp:positionV>
                <wp:extent cx="475615" cy="179705"/>
                <wp:effectExtent l="0" t="0" r="19685" b="86995"/>
                <wp:wrapNone/>
                <wp:docPr id="121160971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5615" cy="1797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sx="1000" sy="1000" rotWithShape="0">
                            <a:srgbClr val="000000"/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F342F" id="Rectángulo 12" o:spid="_x0000_s1026" style="position:absolute;margin-left:2.35pt;margin-top:10.3pt;width:37.4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" filled="f" strokecolor="windowText">
                <v:shadow on="t" type="perspective" color="black" origin=",.5" offset="0,.63889mm" matrix="655f,,,655f"/>
                <v:path arrowok="t"/>
              </v:rect>
            </w:pict>
          </mc:Fallback>
        </mc:AlternateContent>
      </w:r>
    </w:p>
    <w:p w14:paraId="0D23A561" w14:textId="77777777" w:rsidR="005D29BD" w:rsidRDefault="005D29BD" w:rsidP="005D29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A remitirme información, al correo electrónico que facilito, de posibles ofertas culturales, educativas y laborales</w:t>
      </w:r>
      <w:r>
        <w:rPr>
          <w:rFonts w:ascii="Arial" w:hAnsi="Arial" w:cs="Arial"/>
          <w:sz w:val="22"/>
          <w:szCs w:val="22"/>
        </w:rPr>
        <w:t>.</w:t>
      </w:r>
    </w:p>
    <w:p w14:paraId="2B8C3A3B" w14:textId="58A99A19" w:rsidR="005D29BD" w:rsidRDefault="005D29BD" w:rsidP="005D29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4DCDB0" wp14:editId="39A060AD">
                <wp:simplePos x="0" y="0"/>
                <wp:positionH relativeFrom="column">
                  <wp:posOffset>24765</wp:posOffset>
                </wp:positionH>
                <wp:positionV relativeFrom="paragraph">
                  <wp:posOffset>130175</wp:posOffset>
                </wp:positionV>
                <wp:extent cx="480695" cy="179705"/>
                <wp:effectExtent l="0" t="0" r="14605" b="86995"/>
                <wp:wrapNone/>
                <wp:docPr id="333357482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695" cy="1797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sx="1000" sy="1000" rotWithShape="0">
                            <a:srgbClr val="000000"/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8EDC4" id="Rectángulo 11" o:spid="_x0000_s1026" style="position:absolute;margin-left:1.95pt;margin-top:10.25pt;width:37.8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" filled="f" strokecolor="windowText">
                <v:shadow on="t" type="perspective" color="black" origin=",.5" offset="0,.63889mm" matrix="655f,,,655f"/>
                <v:path arrowok="t"/>
              </v:rect>
            </w:pict>
          </mc:Fallback>
        </mc:AlternateContent>
      </w:r>
    </w:p>
    <w:p w14:paraId="3DA2A18E" w14:textId="77777777" w:rsidR="005D29BD" w:rsidRPr="00FC2E8E" w:rsidRDefault="005D29BD" w:rsidP="005D29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A que informe de mi nombre, estudios cursados y contacto de correo electrónico o teléfono que facilito a tal efecto, para ofertas culturales, educativas y laborales</w:t>
      </w:r>
      <w:r>
        <w:rPr>
          <w:rFonts w:ascii="Arial" w:hAnsi="Arial" w:cs="Arial"/>
          <w:sz w:val="22"/>
          <w:szCs w:val="22"/>
        </w:rPr>
        <w:t>.</w:t>
      </w:r>
    </w:p>
    <w:p w14:paraId="231CA04D" w14:textId="77777777" w:rsidR="005D29BD" w:rsidRPr="00FC2E8E" w:rsidRDefault="005D29BD" w:rsidP="005D29BD">
      <w:pPr>
        <w:ind w:left="-284"/>
        <w:jc w:val="both"/>
        <w:rPr>
          <w:sz w:val="22"/>
          <w:szCs w:val="22"/>
        </w:rPr>
      </w:pPr>
    </w:p>
    <w:p w14:paraId="1C3E6A0A" w14:textId="77777777" w:rsidR="005D29BD" w:rsidRPr="0086387A" w:rsidRDefault="005D29BD" w:rsidP="005D29BD">
      <w:pPr>
        <w:shd w:val="clear" w:color="auto" w:fill="FFFFFF"/>
        <w:spacing w:after="160"/>
        <w:rPr>
          <w:rFonts w:ascii="Arial" w:hAnsi="Arial" w:cs="Arial"/>
          <w:color w:val="222222"/>
        </w:rPr>
      </w:pPr>
      <w:r w:rsidRPr="0086387A">
        <w:rPr>
          <w:rFonts w:ascii="Arial" w:hAnsi="Arial" w:cs="Arial"/>
          <w:color w:val="222222"/>
          <w:sz w:val="22"/>
          <w:szCs w:val="22"/>
        </w:rPr>
        <w:t>Indicar teléfono:</w:t>
      </w:r>
    </w:p>
    <w:p w14:paraId="2176C0BA" w14:textId="77777777" w:rsidR="005D29BD" w:rsidRPr="0086387A" w:rsidRDefault="005D29BD" w:rsidP="005D29BD">
      <w:pPr>
        <w:shd w:val="clear" w:color="auto" w:fill="FFFFFF"/>
        <w:spacing w:after="160"/>
        <w:rPr>
          <w:rFonts w:ascii="Arial" w:hAnsi="Arial" w:cs="Arial"/>
          <w:color w:val="222222"/>
        </w:rPr>
      </w:pPr>
      <w:r w:rsidRPr="0086387A">
        <w:rPr>
          <w:rFonts w:ascii="Arial" w:hAnsi="Arial" w:cs="Arial"/>
          <w:color w:val="222222"/>
          <w:sz w:val="22"/>
          <w:szCs w:val="22"/>
        </w:rPr>
        <w:t>Mail ESCRBC:</w:t>
      </w:r>
    </w:p>
    <w:p w14:paraId="63CC50CC" w14:textId="77777777" w:rsidR="005D29BD" w:rsidRPr="0086387A" w:rsidRDefault="005D29BD" w:rsidP="005D29BD">
      <w:pPr>
        <w:shd w:val="clear" w:color="auto" w:fill="FFFFFF"/>
        <w:spacing w:after="160"/>
        <w:rPr>
          <w:rFonts w:ascii="Arial" w:hAnsi="Arial" w:cs="Arial"/>
          <w:color w:val="222222"/>
        </w:rPr>
      </w:pPr>
      <w:r w:rsidRPr="0086387A">
        <w:rPr>
          <w:rFonts w:ascii="Arial" w:hAnsi="Arial" w:cs="Arial"/>
          <w:color w:val="222222"/>
          <w:sz w:val="22"/>
          <w:szCs w:val="22"/>
        </w:rPr>
        <w:t>Otro mail:</w:t>
      </w:r>
    </w:p>
    <w:p w14:paraId="304488EA" w14:textId="77777777" w:rsidR="005D29BD" w:rsidRDefault="005D29BD" w:rsidP="005D29BD">
      <w:pPr>
        <w:ind w:left="-284"/>
        <w:jc w:val="both"/>
      </w:pPr>
    </w:p>
    <w:p w14:paraId="50453493" w14:textId="77777777" w:rsidR="005D29BD" w:rsidRDefault="005D29BD" w:rsidP="005D29BD">
      <w:pPr>
        <w:ind w:left="-284"/>
        <w:jc w:val="both"/>
      </w:pPr>
    </w:p>
    <w:p w14:paraId="09FED4C1" w14:textId="23AD3753" w:rsidR="005D29BD" w:rsidRDefault="005D29BD" w:rsidP="005D29BD">
      <w:pPr>
        <w:ind w:left="-284"/>
        <w:jc w:val="both"/>
        <w:rPr>
          <w:rFonts w:ascii="Arial" w:hAnsi="Arial" w:cs="Arial"/>
          <w:sz w:val="22"/>
          <w:szCs w:val="22"/>
        </w:rPr>
      </w:pPr>
      <w:r>
        <w:tab/>
      </w:r>
      <w:r>
        <w:rPr>
          <w:rFonts w:ascii="Arial" w:hAnsi="Arial" w:cs="Arial"/>
          <w:sz w:val="22"/>
          <w:szCs w:val="22"/>
        </w:rPr>
        <w:t>En ……………… a …… de 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202</w:t>
      </w:r>
      <w:r w:rsidR="001E263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034B26E" w14:textId="77777777" w:rsidR="005D29BD" w:rsidRDefault="005D29BD" w:rsidP="005D29BD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50ADCFEC" w14:textId="77777777" w:rsidR="005D29BD" w:rsidRDefault="005D29BD" w:rsidP="005D29BD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370E5FC9" w14:textId="77777777" w:rsidR="005D29BD" w:rsidRDefault="005D29BD" w:rsidP="005D29BD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3D7D6DB3" w14:textId="77777777" w:rsidR="005D29BD" w:rsidRDefault="005D29BD" w:rsidP="005D29BD">
      <w:pPr>
        <w:ind w:left="-284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Fdo.: </w:t>
      </w:r>
    </w:p>
    <w:p w14:paraId="0FE6310A" w14:textId="77777777" w:rsidR="005D29BD" w:rsidRDefault="005D29BD" w:rsidP="005D29BD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0CF40B47" w14:textId="77777777" w:rsidR="005D29BD" w:rsidRPr="00176A78" w:rsidRDefault="005D29BD" w:rsidP="005D29BD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09615094" w14:textId="77777777" w:rsidR="005D29BD" w:rsidRPr="00D038CC" w:rsidRDefault="005D29BD" w:rsidP="005D29BD">
      <w:pPr>
        <w:rPr>
          <w:b/>
          <w:sz w:val="28"/>
          <w:szCs w:val="28"/>
        </w:rPr>
      </w:pPr>
    </w:p>
    <w:p w14:paraId="76C47ED0" w14:textId="77777777" w:rsidR="00972659" w:rsidRDefault="00972659" w:rsidP="00972659"/>
    <w:p w14:paraId="7422BCF9" w14:textId="77777777" w:rsidR="005D29BD" w:rsidRDefault="005D29BD" w:rsidP="00972659"/>
    <w:p w14:paraId="0A7BE6DF" w14:textId="77777777" w:rsidR="005D29BD" w:rsidRDefault="005D29BD" w:rsidP="00972659"/>
    <w:p w14:paraId="22ABFA9A" w14:textId="77777777" w:rsidR="005D29BD" w:rsidRDefault="005D29BD" w:rsidP="00972659"/>
    <w:p w14:paraId="7D0058BF" w14:textId="77777777" w:rsidR="005D29BD" w:rsidRDefault="005D29BD" w:rsidP="00972659"/>
    <w:p w14:paraId="371EB653" w14:textId="77777777" w:rsidR="005D29BD" w:rsidRDefault="005D29BD" w:rsidP="00972659"/>
    <w:p w14:paraId="70BEF7EF" w14:textId="77777777" w:rsidR="005D29BD" w:rsidRDefault="005D29BD" w:rsidP="00972659"/>
    <w:p w14:paraId="06CA1254" w14:textId="77777777" w:rsidR="005D29BD" w:rsidRDefault="005D29BD" w:rsidP="00972659"/>
    <w:p w14:paraId="28AB8C1B" w14:textId="77777777" w:rsidR="005D29BD" w:rsidRDefault="005D29BD" w:rsidP="00972659"/>
    <w:p w14:paraId="7B84ACC6" w14:textId="77777777" w:rsidR="005D29BD" w:rsidRDefault="005D29BD" w:rsidP="00972659"/>
    <w:p w14:paraId="12300771" w14:textId="77777777" w:rsidR="005D29BD" w:rsidRDefault="005D29BD" w:rsidP="00972659"/>
    <w:p w14:paraId="535268E0" w14:textId="77777777" w:rsidR="005D29BD" w:rsidRDefault="005D29BD" w:rsidP="00972659"/>
    <w:p w14:paraId="39807474" w14:textId="77777777" w:rsidR="005D29BD" w:rsidRDefault="005D29BD" w:rsidP="00972659"/>
    <w:p w14:paraId="7A5D871E" w14:textId="77777777" w:rsidR="005D29BD" w:rsidRDefault="005D29BD" w:rsidP="00972659"/>
    <w:p w14:paraId="3E9A68F6" w14:textId="1E45DBE8" w:rsidR="005D29BD" w:rsidRDefault="005D29BD" w:rsidP="00972659"/>
    <w:sectPr w:rsidR="005D29BD" w:rsidSect="00E13F45">
      <w:headerReference w:type="default" r:id="rId8"/>
      <w:footerReference w:type="default" r:id="rId9"/>
      <w:pgSz w:w="11906" w:h="16838"/>
      <w:pgMar w:top="851" w:right="1841" w:bottom="720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F9AA4" w14:textId="77777777" w:rsidR="00BB3BD2" w:rsidRDefault="00BB3BD2" w:rsidP="002359A3">
      <w:r>
        <w:separator/>
      </w:r>
    </w:p>
  </w:endnote>
  <w:endnote w:type="continuationSeparator" w:id="0">
    <w:p w14:paraId="604E542C" w14:textId="77777777" w:rsidR="00BB3BD2" w:rsidRDefault="00BB3BD2" w:rsidP="0023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4664130"/>
      <w:docPartObj>
        <w:docPartGallery w:val="Page Numbers (Bottom of Page)"/>
        <w:docPartUnique/>
      </w:docPartObj>
    </w:sdtPr>
    <w:sdtContent>
      <w:sdt>
        <w:sdtPr>
          <w:id w:val="-496876717"/>
          <w:docPartObj>
            <w:docPartGallery w:val="Page Numbers (Top of Page)"/>
            <w:docPartUnique/>
          </w:docPartObj>
        </w:sdtPr>
        <w:sdtContent>
          <w:p w14:paraId="5958688C" w14:textId="0FAE6F31" w:rsidR="00E67BA4" w:rsidRPr="00E45E52" w:rsidRDefault="00E67BA4" w:rsidP="00BE03E5">
            <w:pPr>
              <w:ind w:hanging="1276"/>
              <w:rPr>
                <w:rFonts w:ascii="Arial Narrow" w:hAnsi="Arial Narrow" w:cs="Arial"/>
                <w:sz w:val="18"/>
                <w:szCs w:val="18"/>
              </w:rPr>
            </w:pPr>
          </w:p>
          <w:p w14:paraId="2FAFABAF" w14:textId="77777777" w:rsidR="00E67BA4" w:rsidRDefault="00000000">
            <w:pPr>
              <w:pStyle w:val="Piedepgina"/>
              <w:jc w:val="right"/>
            </w:pPr>
          </w:p>
        </w:sdtContent>
      </w:sdt>
    </w:sdtContent>
  </w:sdt>
  <w:p w14:paraId="015A36D7" w14:textId="77777777" w:rsidR="00E67BA4" w:rsidRPr="00E45E52" w:rsidRDefault="00E67BA4">
    <w:pPr>
      <w:pStyle w:val="Piedepgina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AB9D5" w14:textId="77777777" w:rsidR="00BB3BD2" w:rsidRDefault="00BB3BD2" w:rsidP="002359A3">
      <w:r>
        <w:separator/>
      </w:r>
    </w:p>
  </w:footnote>
  <w:footnote w:type="continuationSeparator" w:id="0">
    <w:p w14:paraId="78013377" w14:textId="77777777" w:rsidR="00BB3BD2" w:rsidRDefault="00BB3BD2" w:rsidP="00235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84084" w14:textId="77777777" w:rsidR="00E67BA4" w:rsidRDefault="00AB105B" w:rsidP="002E2C5C">
    <w:pPr>
      <w:pStyle w:val="Encabezado"/>
      <w:ind w:right="-283"/>
      <w:rPr>
        <w:noProof/>
      </w:rPr>
    </w:pPr>
    <w:r>
      <w:rPr>
        <w:noProof/>
      </w:rPr>
      <w:drawing>
        <wp:anchor distT="152400" distB="152400" distL="152400" distR="152400" simplePos="0" relativeHeight="251662848" behindDoc="0" locked="0" layoutInCell="1" allowOverlap="1" wp14:anchorId="44437DC2" wp14:editId="6C3C4DF4">
          <wp:simplePos x="0" y="0"/>
          <wp:positionH relativeFrom="margin">
            <wp:posOffset>4583430</wp:posOffset>
          </wp:positionH>
          <wp:positionV relativeFrom="page">
            <wp:posOffset>349885</wp:posOffset>
          </wp:positionV>
          <wp:extent cx="1943100" cy="695960"/>
          <wp:effectExtent l="0" t="0" r="0" b="8890"/>
          <wp:wrapThrough wrapText="bothSides">
            <wp:wrapPolygon edited="0">
              <wp:start x="0" y="0"/>
              <wp:lineTo x="0" y="21285"/>
              <wp:lineTo x="21388" y="21285"/>
              <wp:lineTo x="21388" y="0"/>
              <wp:lineTo x="0" y="0"/>
            </wp:wrapPolygon>
          </wp:wrapThrough>
          <wp:docPr id="1584951334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7BA4">
      <w:rPr>
        <w:noProof/>
      </w:rPr>
      <w:t xml:space="preserve">                                                                                                                                                  </w:t>
    </w:r>
    <w:r w:rsidR="00E67BA4">
      <w:t xml:space="preserve">                                </w:t>
    </w:r>
    <w:r w:rsidR="00E67BA4">
      <w:rPr>
        <w:noProof/>
      </w:rPr>
      <w:t xml:space="preserve">                                </w:t>
    </w:r>
    <w:r w:rsidR="00E67BA4">
      <w:t xml:space="preserve">                                                                       </w:t>
    </w:r>
    <w:r w:rsidR="00E67BA4">
      <w:rPr>
        <w:noProof/>
      </w:rPr>
      <w:t xml:space="preserve">         </w:t>
    </w:r>
  </w:p>
  <w:p w14:paraId="4B2FF486" w14:textId="77777777" w:rsidR="00AB105B" w:rsidRDefault="00AB105B" w:rsidP="00AB105B">
    <w:pPr>
      <w:jc w:val="both"/>
    </w:pPr>
    <w:r>
      <w:rPr>
        <w:noProof/>
      </w:rPr>
      <w:drawing>
        <wp:inline distT="0" distB="0" distL="0" distR="0" wp14:anchorId="60876AD2" wp14:editId="4619EAC2">
          <wp:extent cx="1518837" cy="555671"/>
          <wp:effectExtent l="0" t="0" r="5715" b="3175"/>
          <wp:docPr id="710461229" name="Imagen 710461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513" cy="598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7BA4">
      <w:rPr>
        <w:noProof/>
      </w:rPr>
      <w:t xml:space="preserve">                                                            </w:t>
    </w:r>
  </w:p>
  <w:p w14:paraId="09C49A17" w14:textId="77777777" w:rsidR="00E67BA4" w:rsidRDefault="00E67BA4" w:rsidP="002359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594B"/>
    <w:multiLevelType w:val="hybridMultilevel"/>
    <w:tmpl w:val="79E6FF38"/>
    <w:lvl w:ilvl="0" w:tplc="A900EF8C">
      <w:start w:val="1"/>
      <w:numFmt w:val="bullet"/>
      <w:lvlText w:val=""/>
      <w:lvlJc w:val="left"/>
      <w:pPr>
        <w:ind w:left="748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2D431B9"/>
    <w:multiLevelType w:val="multilevel"/>
    <w:tmpl w:val="2464579E"/>
    <w:styleLink w:val="Listaactua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0550"/>
    <w:multiLevelType w:val="hybridMultilevel"/>
    <w:tmpl w:val="41C8F4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20AAC"/>
    <w:multiLevelType w:val="multilevel"/>
    <w:tmpl w:val="271CC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739F4"/>
    <w:multiLevelType w:val="multilevel"/>
    <w:tmpl w:val="014E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046645"/>
    <w:multiLevelType w:val="hybridMultilevel"/>
    <w:tmpl w:val="8E3C3BCA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410A5"/>
    <w:multiLevelType w:val="hybridMultilevel"/>
    <w:tmpl w:val="31980EE6"/>
    <w:lvl w:ilvl="0" w:tplc="0EE02ADE">
      <w:start w:val="1"/>
      <w:numFmt w:val="upperRoman"/>
      <w:pStyle w:val="Ttulo2"/>
      <w:lvlText w:val="%1."/>
      <w:lvlJc w:val="right"/>
      <w:pPr>
        <w:ind w:left="786" w:hanging="360"/>
      </w:pPr>
      <w:rPr>
        <w:rFonts w:hint="default"/>
        <w:b/>
      </w:rPr>
    </w:lvl>
    <w:lvl w:ilvl="1" w:tplc="DF6A8C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E01FA"/>
    <w:multiLevelType w:val="hybridMultilevel"/>
    <w:tmpl w:val="431845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2A4EC3"/>
    <w:multiLevelType w:val="hybridMultilevel"/>
    <w:tmpl w:val="2AA2F422"/>
    <w:lvl w:ilvl="0" w:tplc="5FC20DA8">
      <w:start w:val="3"/>
      <w:numFmt w:val="bullet"/>
      <w:lvlText w:val="-"/>
      <w:lvlJc w:val="left"/>
      <w:pPr>
        <w:ind w:left="71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9" w15:restartNumberingAfterBreak="0">
    <w:nsid w:val="23C31A72"/>
    <w:multiLevelType w:val="hybridMultilevel"/>
    <w:tmpl w:val="1E089CE6"/>
    <w:lvl w:ilvl="0" w:tplc="52A4A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53938"/>
    <w:multiLevelType w:val="hybridMultilevel"/>
    <w:tmpl w:val="2A00B3D8"/>
    <w:lvl w:ilvl="0" w:tplc="AD6488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C3906"/>
    <w:multiLevelType w:val="hybridMultilevel"/>
    <w:tmpl w:val="DB7CC1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C140E"/>
    <w:multiLevelType w:val="hybridMultilevel"/>
    <w:tmpl w:val="D714CD4E"/>
    <w:lvl w:ilvl="0" w:tplc="38C689E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0" w:hanging="360"/>
      </w:pPr>
    </w:lvl>
    <w:lvl w:ilvl="2" w:tplc="0C0A001B" w:tentative="1">
      <w:start w:val="1"/>
      <w:numFmt w:val="lowerRoman"/>
      <w:lvlText w:val="%3."/>
      <w:lvlJc w:val="right"/>
      <w:pPr>
        <w:ind w:left="1810" w:hanging="180"/>
      </w:pPr>
    </w:lvl>
    <w:lvl w:ilvl="3" w:tplc="0C0A000F" w:tentative="1">
      <w:start w:val="1"/>
      <w:numFmt w:val="decimal"/>
      <w:lvlText w:val="%4."/>
      <w:lvlJc w:val="left"/>
      <w:pPr>
        <w:ind w:left="2530" w:hanging="360"/>
      </w:pPr>
    </w:lvl>
    <w:lvl w:ilvl="4" w:tplc="0C0A0019" w:tentative="1">
      <w:start w:val="1"/>
      <w:numFmt w:val="lowerLetter"/>
      <w:lvlText w:val="%5."/>
      <w:lvlJc w:val="left"/>
      <w:pPr>
        <w:ind w:left="3250" w:hanging="360"/>
      </w:pPr>
    </w:lvl>
    <w:lvl w:ilvl="5" w:tplc="0C0A001B" w:tentative="1">
      <w:start w:val="1"/>
      <w:numFmt w:val="lowerRoman"/>
      <w:lvlText w:val="%6."/>
      <w:lvlJc w:val="right"/>
      <w:pPr>
        <w:ind w:left="3970" w:hanging="180"/>
      </w:pPr>
    </w:lvl>
    <w:lvl w:ilvl="6" w:tplc="0C0A000F" w:tentative="1">
      <w:start w:val="1"/>
      <w:numFmt w:val="decimal"/>
      <w:lvlText w:val="%7."/>
      <w:lvlJc w:val="left"/>
      <w:pPr>
        <w:ind w:left="4690" w:hanging="360"/>
      </w:pPr>
    </w:lvl>
    <w:lvl w:ilvl="7" w:tplc="0C0A0019" w:tentative="1">
      <w:start w:val="1"/>
      <w:numFmt w:val="lowerLetter"/>
      <w:lvlText w:val="%8."/>
      <w:lvlJc w:val="left"/>
      <w:pPr>
        <w:ind w:left="5410" w:hanging="360"/>
      </w:pPr>
    </w:lvl>
    <w:lvl w:ilvl="8" w:tplc="0C0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28D9534B"/>
    <w:multiLevelType w:val="hybridMultilevel"/>
    <w:tmpl w:val="7C1E2E90"/>
    <w:lvl w:ilvl="0" w:tplc="AD6488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90215"/>
    <w:multiLevelType w:val="hybridMultilevel"/>
    <w:tmpl w:val="75081C28"/>
    <w:lvl w:ilvl="0" w:tplc="C5FC0642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2" w:hanging="360"/>
      </w:pPr>
    </w:lvl>
    <w:lvl w:ilvl="2" w:tplc="0C0A001B" w:tentative="1">
      <w:start w:val="1"/>
      <w:numFmt w:val="lowerRoman"/>
      <w:lvlText w:val="%3."/>
      <w:lvlJc w:val="right"/>
      <w:pPr>
        <w:ind w:left="2152" w:hanging="180"/>
      </w:pPr>
    </w:lvl>
    <w:lvl w:ilvl="3" w:tplc="0C0A000F" w:tentative="1">
      <w:start w:val="1"/>
      <w:numFmt w:val="decimal"/>
      <w:lvlText w:val="%4."/>
      <w:lvlJc w:val="left"/>
      <w:pPr>
        <w:ind w:left="2872" w:hanging="360"/>
      </w:pPr>
    </w:lvl>
    <w:lvl w:ilvl="4" w:tplc="0C0A0019" w:tentative="1">
      <w:start w:val="1"/>
      <w:numFmt w:val="lowerLetter"/>
      <w:lvlText w:val="%5."/>
      <w:lvlJc w:val="left"/>
      <w:pPr>
        <w:ind w:left="3592" w:hanging="360"/>
      </w:pPr>
    </w:lvl>
    <w:lvl w:ilvl="5" w:tplc="0C0A001B" w:tentative="1">
      <w:start w:val="1"/>
      <w:numFmt w:val="lowerRoman"/>
      <w:lvlText w:val="%6."/>
      <w:lvlJc w:val="right"/>
      <w:pPr>
        <w:ind w:left="4312" w:hanging="180"/>
      </w:pPr>
    </w:lvl>
    <w:lvl w:ilvl="6" w:tplc="0C0A000F" w:tentative="1">
      <w:start w:val="1"/>
      <w:numFmt w:val="decimal"/>
      <w:lvlText w:val="%7."/>
      <w:lvlJc w:val="left"/>
      <w:pPr>
        <w:ind w:left="5032" w:hanging="360"/>
      </w:pPr>
    </w:lvl>
    <w:lvl w:ilvl="7" w:tplc="0C0A0019" w:tentative="1">
      <w:start w:val="1"/>
      <w:numFmt w:val="lowerLetter"/>
      <w:lvlText w:val="%8."/>
      <w:lvlJc w:val="left"/>
      <w:pPr>
        <w:ind w:left="5752" w:hanging="360"/>
      </w:pPr>
    </w:lvl>
    <w:lvl w:ilvl="8" w:tplc="0C0A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5" w15:restartNumberingAfterBreak="0">
    <w:nsid w:val="2FC85AB8"/>
    <w:multiLevelType w:val="hybridMultilevel"/>
    <w:tmpl w:val="9EFEDFE0"/>
    <w:lvl w:ilvl="0" w:tplc="370E768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C45C5"/>
    <w:multiLevelType w:val="hybridMultilevel"/>
    <w:tmpl w:val="FD2ACE96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34C65"/>
    <w:multiLevelType w:val="hybridMultilevel"/>
    <w:tmpl w:val="A942BA6E"/>
    <w:lvl w:ilvl="0" w:tplc="AD6488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443C4"/>
    <w:multiLevelType w:val="hybridMultilevel"/>
    <w:tmpl w:val="F500B0D8"/>
    <w:lvl w:ilvl="0" w:tplc="0C0A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9" w15:restartNumberingAfterBreak="0">
    <w:nsid w:val="383E565C"/>
    <w:multiLevelType w:val="hybridMultilevel"/>
    <w:tmpl w:val="0D304490"/>
    <w:lvl w:ilvl="0" w:tplc="706C727A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B777FB5"/>
    <w:multiLevelType w:val="hybridMultilevel"/>
    <w:tmpl w:val="F0C42284"/>
    <w:lvl w:ilvl="0" w:tplc="083E89A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77B69"/>
    <w:multiLevelType w:val="hybridMultilevel"/>
    <w:tmpl w:val="A5D6AB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C1565"/>
    <w:multiLevelType w:val="multilevel"/>
    <w:tmpl w:val="D256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255A66"/>
    <w:multiLevelType w:val="multilevel"/>
    <w:tmpl w:val="DB225FCC"/>
    <w:styleLink w:val="Listaactual3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20F70"/>
    <w:multiLevelType w:val="hybridMultilevel"/>
    <w:tmpl w:val="51B623B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956E0"/>
    <w:multiLevelType w:val="hybridMultilevel"/>
    <w:tmpl w:val="F5D0F1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D2867"/>
    <w:multiLevelType w:val="hybridMultilevel"/>
    <w:tmpl w:val="52C8436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75330"/>
    <w:multiLevelType w:val="hybridMultilevel"/>
    <w:tmpl w:val="4B2E7BAA"/>
    <w:lvl w:ilvl="0" w:tplc="5074E35C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07B1DC1"/>
    <w:multiLevelType w:val="multilevel"/>
    <w:tmpl w:val="5B483530"/>
    <w:styleLink w:val="Listaac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81D9C"/>
    <w:multiLevelType w:val="hybridMultilevel"/>
    <w:tmpl w:val="E6AE20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D22B8"/>
    <w:multiLevelType w:val="hybridMultilevel"/>
    <w:tmpl w:val="42A642E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F4200"/>
    <w:multiLevelType w:val="hybridMultilevel"/>
    <w:tmpl w:val="5828820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14AF1"/>
    <w:multiLevelType w:val="hybridMultilevel"/>
    <w:tmpl w:val="674E8F80"/>
    <w:lvl w:ilvl="0" w:tplc="E948FD12">
      <w:numFmt w:val="bullet"/>
      <w:lvlText w:val="-"/>
      <w:lvlJc w:val="left"/>
      <w:pPr>
        <w:ind w:left="67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3" w15:restartNumberingAfterBreak="0">
    <w:nsid w:val="6B126E05"/>
    <w:multiLevelType w:val="hybridMultilevel"/>
    <w:tmpl w:val="2BBE744E"/>
    <w:lvl w:ilvl="0" w:tplc="49CCA2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46020"/>
    <w:multiLevelType w:val="multilevel"/>
    <w:tmpl w:val="AE64D648"/>
    <w:styleLink w:val="Listaactual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A2F11"/>
    <w:multiLevelType w:val="hybridMultilevel"/>
    <w:tmpl w:val="EDF45E7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A1C3C"/>
    <w:multiLevelType w:val="hybridMultilevel"/>
    <w:tmpl w:val="138E8A30"/>
    <w:lvl w:ilvl="0" w:tplc="A37C7BD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503639">
    <w:abstractNumId w:val="31"/>
  </w:num>
  <w:num w:numId="2" w16cid:durableId="1287421513">
    <w:abstractNumId w:val="24"/>
  </w:num>
  <w:num w:numId="3" w16cid:durableId="706679489">
    <w:abstractNumId w:val="35"/>
  </w:num>
  <w:num w:numId="4" w16cid:durableId="1099375545">
    <w:abstractNumId w:val="16"/>
  </w:num>
  <w:num w:numId="5" w16cid:durableId="494809940">
    <w:abstractNumId w:val="5"/>
  </w:num>
  <w:num w:numId="6" w16cid:durableId="262886763">
    <w:abstractNumId w:val="19"/>
  </w:num>
  <w:num w:numId="7" w16cid:durableId="683016966">
    <w:abstractNumId w:val="25"/>
  </w:num>
  <w:num w:numId="8" w16cid:durableId="305473322">
    <w:abstractNumId w:val="4"/>
  </w:num>
  <w:num w:numId="9" w16cid:durableId="161510988">
    <w:abstractNumId w:val="22"/>
  </w:num>
  <w:num w:numId="10" w16cid:durableId="1641617665">
    <w:abstractNumId w:val="33"/>
  </w:num>
  <w:num w:numId="11" w16cid:durableId="1648708303">
    <w:abstractNumId w:val="36"/>
  </w:num>
  <w:num w:numId="12" w16cid:durableId="570506940">
    <w:abstractNumId w:val="15"/>
  </w:num>
  <w:num w:numId="13" w16cid:durableId="1039939157">
    <w:abstractNumId w:val="26"/>
  </w:num>
  <w:num w:numId="14" w16cid:durableId="1435713929">
    <w:abstractNumId w:val="30"/>
  </w:num>
  <w:num w:numId="15" w16cid:durableId="748428318">
    <w:abstractNumId w:val="32"/>
  </w:num>
  <w:num w:numId="16" w16cid:durableId="1995256792">
    <w:abstractNumId w:val="20"/>
  </w:num>
  <w:num w:numId="17" w16cid:durableId="1952860338">
    <w:abstractNumId w:val="29"/>
  </w:num>
  <w:num w:numId="18" w16cid:durableId="2034309127">
    <w:abstractNumId w:val="11"/>
  </w:num>
  <w:num w:numId="19" w16cid:durableId="2128310753">
    <w:abstractNumId w:val="10"/>
  </w:num>
  <w:num w:numId="20" w16cid:durableId="319188902">
    <w:abstractNumId w:val="17"/>
  </w:num>
  <w:num w:numId="21" w16cid:durableId="1642151110">
    <w:abstractNumId w:val="21"/>
  </w:num>
  <w:num w:numId="22" w16cid:durableId="1937060718">
    <w:abstractNumId w:val="2"/>
  </w:num>
  <w:num w:numId="23" w16cid:durableId="2129355785">
    <w:abstractNumId w:val="28"/>
  </w:num>
  <w:num w:numId="24" w16cid:durableId="661399209">
    <w:abstractNumId w:val="9"/>
  </w:num>
  <w:num w:numId="25" w16cid:durableId="1629161086">
    <w:abstractNumId w:val="1"/>
  </w:num>
  <w:num w:numId="26" w16cid:durableId="1244756805">
    <w:abstractNumId w:val="23"/>
  </w:num>
  <w:num w:numId="27" w16cid:durableId="2117754373">
    <w:abstractNumId w:val="34"/>
  </w:num>
  <w:num w:numId="28" w16cid:durableId="1107509450">
    <w:abstractNumId w:val="13"/>
  </w:num>
  <w:num w:numId="29" w16cid:durableId="925575806">
    <w:abstractNumId w:val="3"/>
  </w:num>
  <w:num w:numId="30" w16cid:durableId="1005278354">
    <w:abstractNumId w:val="7"/>
  </w:num>
  <w:num w:numId="31" w16cid:durableId="1988123447">
    <w:abstractNumId w:val="6"/>
  </w:num>
  <w:num w:numId="32" w16cid:durableId="1229612734">
    <w:abstractNumId w:val="27"/>
  </w:num>
  <w:num w:numId="33" w16cid:durableId="1607686755">
    <w:abstractNumId w:val="14"/>
  </w:num>
  <w:num w:numId="34" w16cid:durableId="1267731279">
    <w:abstractNumId w:val="18"/>
  </w:num>
  <w:num w:numId="35" w16cid:durableId="2126538812">
    <w:abstractNumId w:val="8"/>
  </w:num>
  <w:num w:numId="36" w16cid:durableId="1549028315">
    <w:abstractNumId w:val="0"/>
  </w:num>
  <w:num w:numId="37" w16cid:durableId="3577820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4F"/>
    <w:rsid w:val="00000323"/>
    <w:rsid w:val="00002140"/>
    <w:rsid w:val="00002A6B"/>
    <w:rsid w:val="000038E8"/>
    <w:rsid w:val="00004424"/>
    <w:rsid w:val="00005519"/>
    <w:rsid w:val="00007D7D"/>
    <w:rsid w:val="000105C7"/>
    <w:rsid w:val="00011843"/>
    <w:rsid w:val="000124D5"/>
    <w:rsid w:val="00012B46"/>
    <w:rsid w:val="00013CB4"/>
    <w:rsid w:val="00014B44"/>
    <w:rsid w:val="00015CF9"/>
    <w:rsid w:val="00016B3E"/>
    <w:rsid w:val="000171CF"/>
    <w:rsid w:val="00020D03"/>
    <w:rsid w:val="00021326"/>
    <w:rsid w:val="00023A49"/>
    <w:rsid w:val="00025790"/>
    <w:rsid w:val="00025E64"/>
    <w:rsid w:val="00030836"/>
    <w:rsid w:val="0003138E"/>
    <w:rsid w:val="00031E09"/>
    <w:rsid w:val="00032024"/>
    <w:rsid w:val="000335CF"/>
    <w:rsid w:val="0003449B"/>
    <w:rsid w:val="00034E0E"/>
    <w:rsid w:val="0003569C"/>
    <w:rsid w:val="00035753"/>
    <w:rsid w:val="00041E0D"/>
    <w:rsid w:val="0004382E"/>
    <w:rsid w:val="000447FA"/>
    <w:rsid w:val="0004615A"/>
    <w:rsid w:val="0004620E"/>
    <w:rsid w:val="00047816"/>
    <w:rsid w:val="00047BF0"/>
    <w:rsid w:val="00052D27"/>
    <w:rsid w:val="00052E0A"/>
    <w:rsid w:val="000550F3"/>
    <w:rsid w:val="00056476"/>
    <w:rsid w:val="000565E5"/>
    <w:rsid w:val="00060FAE"/>
    <w:rsid w:val="000639A6"/>
    <w:rsid w:val="00064705"/>
    <w:rsid w:val="00064878"/>
    <w:rsid w:val="00065EED"/>
    <w:rsid w:val="00065F99"/>
    <w:rsid w:val="00066BAE"/>
    <w:rsid w:val="00070CFB"/>
    <w:rsid w:val="000711DD"/>
    <w:rsid w:val="00071D2A"/>
    <w:rsid w:val="000729FD"/>
    <w:rsid w:val="00072EF7"/>
    <w:rsid w:val="00074173"/>
    <w:rsid w:val="00074376"/>
    <w:rsid w:val="0007505B"/>
    <w:rsid w:val="00075433"/>
    <w:rsid w:val="00076437"/>
    <w:rsid w:val="00076F3A"/>
    <w:rsid w:val="000807B6"/>
    <w:rsid w:val="00081E3A"/>
    <w:rsid w:val="00084461"/>
    <w:rsid w:val="000872F7"/>
    <w:rsid w:val="000901F1"/>
    <w:rsid w:val="000918D8"/>
    <w:rsid w:val="0009194C"/>
    <w:rsid w:val="00091E20"/>
    <w:rsid w:val="000928E8"/>
    <w:rsid w:val="00092AF7"/>
    <w:rsid w:val="00093567"/>
    <w:rsid w:val="0009763E"/>
    <w:rsid w:val="000A3209"/>
    <w:rsid w:val="000A3DC3"/>
    <w:rsid w:val="000A4AC7"/>
    <w:rsid w:val="000A6099"/>
    <w:rsid w:val="000A7AFF"/>
    <w:rsid w:val="000B1313"/>
    <w:rsid w:val="000B50B5"/>
    <w:rsid w:val="000B5256"/>
    <w:rsid w:val="000C022C"/>
    <w:rsid w:val="000C0A3F"/>
    <w:rsid w:val="000C1292"/>
    <w:rsid w:val="000C3BA3"/>
    <w:rsid w:val="000C414F"/>
    <w:rsid w:val="000C53F3"/>
    <w:rsid w:val="000C6E52"/>
    <w:rsid w:val="000D06EB"/>
    <w:rsid w:val="000D3DC9"/>
    <w:rsid w:val="000D4A34"/>
    <w:rsid w:val="000D4CC2"/>
    <w:rsid w:val="000D57DD"/>
    <w:rsid w:val="000D6401"/>
    <w:rsid w:val="000D7377"/>
    <w:rsid w:val="000D7D59"/>
    <w:rsid w:val="000E4590"/>
    <w:rsid w:val="000E562A"/>
    <w:rsid w:val="000E7001"/>
    <w:rsid w:val="000E7CE5"/>
    <w:rsid w:val="000F1039"/>
    <w:rsid w:val="000F1270"/>
    <w:rsid w:val="000F1BA4"/>
    <w:rsid w:val="000F2CB1"/>
    <w:rsid w:val="000F482E"/>
    <w:rsid w:val="000F4974"/>
    <w:rsid w:val="000F5462"/>
    <w:rsid w:val="000F6699"/>
    <w:rsid w:val="000F732C"/>
    <w:rsid w:val="001006EA"/>
    <w:rsid w:val="00100A09"/>
    <w:rsid w:val="001012C3"/>
    <w:rsid w:val="00103BE7"/>
    <w:rsid w:val="00103E92"/>
    <w:rsid w:val="00107B58"/>
    <w:rsid w:val="00111DC9"/>
    <w:rsid w:val="00112D08"/>
    <w:rsid w:val="00113107"/>
    <w:rsid w:val="0011362E"/>
    <w:rsid w:val="00113D7C"/>
    <w:rsid w:val="00114E2A"/>
    <w:rsid w:val="001151B5"/>
    <w:rsid w:val="00121129"/>
    <w:rsid w:val="00121BB7"/>
    <w:rsid w:val="00122136"/>
    <w:rsid w:val="00122546"/>
    <w:rsid w:val="0012295F"/>
    <w:rsid w:val="001245D3"/>
    <w:rsid w:val="001266E8"/>
    <w:rsid w:val="00127AF6"/>
    <w:rsid w:val="00130918"/>
    <w:rsid w:val="001309E4"/>
    <w:rsid w:val="0013242F"/>
    <w:rsid w:val="00132557"/>
    <w:rsid w:val="001325D9"/>
    <w:rsid w:val="00133C22"/>
    <w:rsid w:val="00134B07"/>
    <w:rsid w:val="001352FA"/>
    <w:rsid w:val="0013556F"/>
    <w:rsid w:val="001373C3"/>
    <w:rsid w:val="00137BB7"/>
    <w:rsid w:val="00140C1B"/>
    <w:rsid w:val="00144B23"/>
    <w:rsid w:val="0014542B"/>
    <w:rsid w:val="0014713D"/>
    <w:rsid w:val="00147460"/>
    <w:rsid w:val="00151AC3"/>
    <w:rsid w:val="00154298"/>
    <w:rsid w:val="00157CE1"/>
    <w:rsid w:val="00160AAD"/>
    <w:rsid w:val="00160DA7"/>
    <w:rsid w:val="00162C0E"/>
    <w:rsid w:val="00163222"/>
    <w:rsid w:val="00163BDB"/>
    <w:rsid w:val="00164ACD"/>
    <w:rsid w:val="00165A5B"/>
    <w:rsid w:val="00167B59"/>
    <w:rsid w:val="00170273"/>
    <w:rsid w:val="0017051C"/>
    <w:rsid w:val="00170943"/>
    <w:rsid w:val="00171309"/>
    <w:rsid w:val="00171A35"/>
    <w:rsid w:val="00172486"/>
    <w:rsid w:val="001727D2"/>
    <w:rsid w:val="00173A6F"/>
    <w:rsid w:val="0017452C"/>
    <w:rsid w:val="00175B51"/>
    <w:rsid w:val="001765A0"/>
    <w:rsid w:val="00176D21"/>
    <w:rsid w:val="00180CD2"/>
    <w:rsid w:val="00182DEE"/>
    <w:rsid w:val="0018354C"/>
    <w:rsid w:val="0018694F"/>
    <w:rsid w:val="00187228"/>
    <w:rsid w:val="0018776C"/>
    <w:rsid w:val="00190443"/>
    <w:rsid w:val="001905D1"/>
    <w:rsid w:val="0019596C"/>
    <w:rsid w:val="00197FFB"/>
    <w:rsid w:val="001A026B"/>
    <w:rsid w:val="001A1B88"/>
    <w:rsid w:val="001A3918"/>
    <w:rsid w:val="001A3D21"/>
    <w:rsid w:val="001A4F2F"/>
    <w:rsid w:val="001A6301"/>
    <w:rsid w:val="001A6569"/>
    <w:rsid w:val="001A739C"/>
    <w:rsid w:val="001A73E4"/>
    <w:rsid w:val="001A7658"/>
    <w:rsid w:val="001B0AB0"/>
    <w:rsid w:val="001B0C45"/>
    <w:rsid w:val="001B1545"/>
    <w:rsid w:val="001B3C8F"/>
    <w:rsid w:val="001B5680"/>
    <w:rsid w:val="001B5706"/>
    <w:rsid w:val="001B69C0"/>
    <w:rsid w:val="001B73F1"/>
    <w:rsid w:val="001B7578"/>
    <w:rsid w:val="001C06F4"/>
    <w:rsid w:val="001C1A71"/>
    <w:rsid w:val="001C2523"/>
    <w:rsid w:val="001C439D"/>
    <w:rsid w:val="001C53EF"/>
    <w:rsid w:val="001C5627"/>
    <w:rsid w:val="001D0008"/>
    <w:rsid w:val="001D004D"/>
    <w:rsid w:val="001D0265"/>
    <w:rsid w:val="001D16CC"/>
    <w:rsid w:val="001D4CC8"/>
    <w:rsid w:val="001D53CC"/>
    <w:rsid w:val="001D5DB7"/>
    <w:rsid w:val="001E2635"/>
    <w:rsid w:val="001E379C"/>
    <w:rsid w:val="001E5425"/>
    <w:rsid w:val="001E5A3D"/>
    <w:rsid w:val="001E6087"/>
    <w:rsid w:val="001E6169"/>
    <w:rsid w:val="001E66E9"/>
    <w:rsid w:val="001F1054"/>
    <w:rsid w:val="001F48BC"/>
    <w:rsid w:val="001F70D7"/>
    <w:rsid w:val="001F7C2B"/>
    <w:rsid w:val="001F7F75"/>
    <w:rsid w:val="00200118"/>
    <w:rsid w:val="00201298"/>
    <w:rsid w:val="00202956"/>
    <w:rsid w:val="002029FA"/>
    <w:rsid w:val="0020356B"/>
    <w:rsid w:val="002061AF"/>
    <w:rsid w:val="00210263"/>
    <w:rsid w:val="0021107F"/>
    <w:rsid w:val="0021132A"/>
    <w:rsid w:val="00211B5B"/>
    <w:rsid w:val="00212D5D"/>
    <w:rsid w:val="002136E4"/>
    <w:rsid w:val="00213AE4"/>
    <w:rsid w:val="00215FEC"/>
    <w:rsid w:val="00217874"/>
    <w:rsid w:val="00217954"/>
    <w:rsid w:val="00220C14"/>
    <w:rsid w:val="00220DA9"/>
    <w:rsid w:val="002258A4"/>
    <w:rsid w:val="0022636C"/>
    <w:rsid w:val="00227891"/>
    <w:rsid w:val="00230ABE"/>
    <w:rsid w:val="00235240"/>
    <w:rsid w:val="002359A3"/>
    <w:rsid w:val="00235A32"/>
    <w:rsid w:val="00241556"/>
    <w:rsid w:val="002420E1"/>
    <w:rsid w:val="0024305D"/>
    <w:rsid w:val="002441F0"/>
    <w:rsid w:val="0024461C"/>
    <w:rsid w:val="002447B8"/>
    <w:rsid w:val="002463C4"/>
    <w:rsid w:val="002466F2"/>
    <w:rsid w:val="002469EF"/>
    <w:rsid w:val="002508A6"/>
    <w:rsid w:val="00252E38"/>
    <w:rsid w:val="00253ABD"/>
    <w:rsid w:val="00253B18"/>
    <w:rsid w:val="002552A9"/>
    <w:rsid w:val="00256564"/>
    <w:rsid w:val="00257446"/>
    <w:rsid w:val="00257765"/>
    <w:rsid w:val="00262071"/>
    <w:rsid w:val="0026212C"/>
    <w:rsid w:val="002621C5"/>
    <w:rsid w:val="00262407"/>
    <w:rsid w:val="00264456"/>
    <w:rsid w:val="002669C8"/>
    <w:rsid w:val="00266AE1"/>
    <w:rsid w:val="00267EB0"/>
    <w:rsid w:val="002705B7"/>
    <w:rsid w:val="00270687"/>
    <w:rsid w:val="00270827"/>
    <w:rsid w:val="00271FF2"/>
    <w:rsid w:val="00272804"/>
    <w:rsid w:val="00272A1B"/>
    <w:rsid w:val="00273513"/>
    <w:rsid w:val="00274F19"/>
    <w:rsid w:val="00275528"/>
    <w:rsid w:val="00277624"/>
    <w:rsid w:val="00277EEB"/>
    <w:rsid w:val="00280CEF"/>
    <w:rsid w:val="00281ACF"/>
    <w:rsid w:val="00281CE8"/>
    <w:rsid w:val="00281E5F"/>
    <w:rsid w:val="00282A58"/>
    <w:rsid w:val="002841C4"/>
    <w:rsid w:val="00284A03"/>
    <w:rsid w:val="00285D34"/>
    <w:rsid w:val="00286006"/>
    <w:rsid w:val="00287300"/>
    <w:rsid w:val="00290869"/>
    <w:rsid w:val="00290EED"/>
    <w:rsid w:val="00290FCF"/>
    <w:rsid w:val="002922B5"/>
    <w:rsid w:val="00292EF7"/>
    <w:rsid w:val="002940EB"/>
    <w:rsid w:val="00295114"/>
    <w:rsid w:val="002959F1"/>
    <w:rsid w:val="002966E2"/>
    <w:rsid w:val="002A1384"/>
    <w:rsid w:val="002A460B"/>
    <w:rsid w:val="002A4AD8"/>
    <w:rsid w:val="002A6B81"/>
    <w:rsid w:val="002A6E06"/>
    <w:rsid w:val="002A7493"/>
    <w:rsid w:val="002A7994"/>
    <w:rsid w:val="002B128A"/>
    <w:rsid w:val="002B17AD"/>
    <w:rsid w:val="002B2385"/>
    <w:rsid w:val="002B2AF5"/>
    <w:rsid w:val="002B360F"/>
    <w:rsid w:val="002B379C"/>
    <w:rsid w:val="002B3A2A"/>
    <w:rsid w:val="002B445C"/>
    <w:rsid w:val="002B4544"/>
    <w:rsid w:val="002B4F95"/>
    <w:rsid w:val="002B5D20"/>
    <w:rsid w:val="002B5E9B"/>
    <w:rsid w:val="002B6672"/>
    <w:rsid w:val="002B78CA"/>
    <w:rsid w:val="002C5C67"/>
    <w:rsid w:val="002C61CB"/>
    <w:rsid w:val="002C7AAF"/>
    <w:rsid w:val="002D01CF"/>
    <w:rsid w:val="002D02C8"/>
    <w:rsid w:val="002D0BC6"/>
    <w:rsid w:val="002D0EDC"/>
    <w:rsid w:val="002D6C8F"/>
    <w:rsid w:val="002E23F3"/>
    <w:rsid w:val="002E2C5C"/>
    <w:rsid w:val="002E57F4"/>
    <w:rsid w:val="002E719A"/>
    <w:rsid w:val="002F0FE0"/>
    <w:rsid w:val="002F1570"/>
    <w:rsid w:val="002F24CC"/>
    <w:rsid w:val="002F4D8C"/>
    <w:rsid w:val="002F74EE"/>
    <w:rsid w:val="002F778E"/>
    <w:rsid w:val="002F7C73"/>
    <w:rsid w:val="00300725"/>
    <w:rsid w:val="00303618"/>
    <w:rsid w:val="00303EA3"/>
    <w:rsid w:val="00304456"/>
    <w:rsid w:val="00304966"/>
    <w:rsid w:val="00304DC7"/>
    <w:rsid w:val="00306211"/>
    <w:rsid w:val="003062F0"/>
    <w:rsid w:val="00306AAB"/>
    <w:rsid w:val="003109AD"/>
    <w:rsid w:val="00310BE1"/>
    <w:rsid w:val="00314885"/>
    <w:rsid w:val="0031509A"/>
    <w:rsid w:val="003158D5"/>
    <w:rsid w:val="00317490"/>
    <w:rsid w:val="0031774C"/>
    <w:rsid w:val="00317EDE"/>
    <w:rsid w:val="00320114"/>
    <w:rsid w:val="00322516"/>
    <w:rsid w:val="0032299E"/>
    <w:rsid w:val="003230C9"/>
    <w:rsid w:val="003238A6"/>
    <w:rsid w:val="003249F3"/>
    <w:rsid w:val="00326017"/>
    <w:rsid w:val="0032682D"/>
    <w:rsid w:val="0032798B"/>
    <w:rsid w:val="00330511"/>
    <w:rsid w:val="0033119D"/>
    <w:rsid w:val="00331A6F"/>
    <w:rsid w:val="00337971"/>
    <w:rsid w:val="00337CBE"/>
    <w:rsid w:val="00340A92"/>
    <w:rsid w:val="003420AC"/>
    <w:rsid w:val="0034292D"/>
    <w:rsid w:val="00343314"/>
    <w:rsid w:val="00343410"/>
    <w:rsid w:val="0034383B"/>
    <w:rsid w:val="0034408B"/>
    <w:rsid w:val="00344890"/>
    <w:rsid w:val="00345293"/>
    <w:rsid w:val="00345FAE"/>
    <w:rsid w:val="00352C70"/>
    <w:rsid w:val="0035499E"/>
    <w:rsid w:val="00357509"/>
    <w:rsid w:val="00357583"/>
    <w:rsid w:val="00360AF0"/>
    <w:rsid w:val="0036389C"/>
    <w:rsid w:val="003649CE"/>
    <w:rsid w:val="00366093"/>
    <w:rsid w:val="00366AC7"/>
    <w:rsid w:val="00370A5A"/>
    <w:rsid w:val="00371532"/>
    <w:rsid w:val="00374CC5"/>
    <w:rsid w:val="003778A3"/>
    <w:rsid w:val="003807AC"/>
    <w:rsid w:val="00384187"/>
    <w:rsid w:val="00384632"/>
    <w:rsid w:val="00384824"/>
    <w:rsid w:val="00385838"/>
    <w:rsid w:val="00385D87"/>
    <w:rsid w:val="00386642"/>
    <w:rsid w:val="003870B6"/>
    <w:rsid w:val="00393BB3"/>
    <w:rsid w:val="00394000"/>
    <w:rsid w:val="00394561"/>
    <w:rsid w:val="00395423"/>
    <w:rsid w:val="003960EA"/>
    <w:rsid w:val="0039702D"/>
    <w:rsid w:val="00397398"/>
    <w:rsid w:val="00397B88"/>
    <w:rsid w:val="00397D16"/>
    <w:rsid w:val="003A0029"/>
    <w:rsid w:val="003A18E1"/>
    <w:rsid w:val="003A2790"/>
    <w:rsid w:val="003A2874"/>
    <w:rsid w:val="003A347D"/>
    <w:rsid w:val="003A4040"/>
    <w:rsid w:val="003A40A4"/>
    <w:rsid w:val="003A595F"/>
    <w:rsid w:val="003A5A32"/>
    <w:rsid w:val="003B0B4E"/>
    <w:rsid w:val="003B2C38"/>
    <w:rsid w:val="003B2CA0"/>
    <w:rsid w:val="003B312E"/>
    <w:rsid w:val="003B3CF8"/>
    <w:rsid w:val="003B3EC5"/>
    <w:rsid w:val="003B5721"/>
    <w:rsid w:val="003B7EDE"/>
    <w:rsid w:val="003C1B9E"/>
    <w:rsid w:val="003C1E5A"/>
    <w:rsid w:val="003C2CDD"/>
    <w:rsid w:val="003C426E"/>
    <w:rsid w:val="003C55C0"/>
    <w:rsid w:val="003C5FB6"/>
    <w:rsid w:val="003C732D"/>
    <w:rsid w:val="003D2E0A"/>
    <w:rsid w:val="003D2E3F"/>
    <w:rsid w:val="003D3E21"/>
    <w:rsid w:val="003D454C"/>
    <w:rsid w:val="003D4C29"/>
    <w:rsid w:val="003D4C9E"/>
    <w:rsid w:val="003D6E31"/>
    <w:rsid w:val="003E0E17"/>
    <w:rsid w:val="003E1AA0"/>
    <w:rsid w:val="003E2385"/>
    <w:rsid w:val="003E27F1"/>
    <w:rsid w:val="003E28AC"/>
    <w:rsid w:val="003E2E43"/>
    <w:rsid w:val="003E2E68"/>
    <w:rsid w:val="003E3807"/>
    <w:rsid w:val="003E4B4A"/>
    <w:rsid w:val="003E4DBC"/>
    <w:rsid w:val="003E5F70"/>
    <w:rsid w:val="003E62B0"/>
    <w:rsid w:val="003E6508"/>
    <w:rsid w:val="003E7466"/>
    <w:rsid w:val="003F1B73"/>
    <w:rsid w:val="003F230E"/>
    <w:rsid w:val="003F2642"/>
    <w:rsid w:val="003F378A"/>
    <w:rsid w:val="003F3961"/>
    <w:rsid w:val="003F48A8"/>
    <w:rsid w:val="003F7620"/>
    <w:rsid w:val="0040234E"/>
    <w:rsid w:val="00403EBD"/>
    <w:rsid w:val="00406D1B"/>
    <w:rsid w:val="004079E3"/>
    <w:rsid w:val="00410C0A"/>
    <w:rsid w:val="004110F9"/>
    <w:rsid w:val="00411BD7"/>
    <w:rsid w:val="00413CB2"/>
    <w:rsid w:val="00413DAF"/>
    <w:rsid w:val="0041456F"/>
    <w:rsid w:val="00415861"/>
    <w:rsid w:val="00417BB1"/>
    <w:rsid w:val="00420C3D"/>
    <w:rsid w:val="00427F4D"/>
    <w:rsid w:val="00430618"/>
    <w:rsid w:val="004320BB"/>
    <w:rsid w:val="00432866"/>
    <w:rsid w:val="00433B3A"/>
    <w:rsid w:val="0043663B"/>
    <w:rsid w:val="00436EA4"/>
    <w:rsid w:val="00440112"/>
    <w:rsid w:val="004436B1"/>
    <w:rsid w:val="00443E25"/>
    <w:rsid w:val="00446DCB"/>
    <w:rsid w:val="00450369"/>
    <w:rsid w:val="00452116"/>
    <w:rsid w:val="00454A04"/>
    <w:rsid w:val="00454A24"/>
    <w:rsid w:val="004565BD"/>
    <w:rsid w:val="0045776F"/>
    <w:rsid w:val="00460284"/>
    <w:rsid w:val="00463538"/>
    <w:rsid w:val="00465055"/>
    <w:rsid w:val="0046586F"/>
    <w:rsid w:val="00466092"/>
    <w:rsid w:val="00466586"/>
    <w:rsid w:val="0047073E"/>
    <w:rsid w:val="00470BCC"/>
    <w:rsid w:val="00472F78"/>
    <w:rsid w:val="00473144"/>
    <w:rsid w:val="00474262"/>
    <w:rsid w:val="00474C63"/>
    <w:rsid w:val="00476C02"/>
    <w:rsid w:val="004826C7"/>
    <w:rsid w:val="0048415C"/>
    <w:rsid w:val="00484AD1"/>
    <w:rsid w:val="00485020"/>
    <w:rsid w:val="00486B8A"/>
    <w:rsid w:val="00490903"/>
    <w:rsid w:val="00490BAA"/>
    <w:rsid w:val="00493C67"/>
    <w:rsid w:val="00493F78"/>
    <w:rsid w:val="004954AA"/>
    <w:rsid w:val="00495F57"/>
    <w:rsid w:val="00497A66"/>
    <w:rsid w:val="00497D82"/>
    <w:rsid w:val="004A1255"/>
    <w:rsid w:val="004A2F44"/>
    <w:rsid w:val="004A35A6"/>
    <w:rsid w:val="004A3E86"/>
    <w:rsid w:val="004A64BE"/>
    <w:rsid w:val="004B033C"/>
    <w:rsid w:val="004B189A"/>
    <w:rsid w:val="004B3D9F"/>
    <w:rsid w:val="004B526A"/>
    <w:rsid w:val="004B6511"/>
    <w:rsid w:val="004B6AC3"/>
    <w:rsid w:val="004B70F6"/>
    <w:rsid w:val="004B7E62"/>
    <w:rsid w:val="004C046F"/>
    <w:rsid w:val="004C16C0"/>
    <w:rsid w:val="004C18B3"/>
    <w:rsid w:val="004C2121"/>
    <w:rsid w:val="004C403E"/>
    <w:rsid w:val="004C48BB"/>
    <w:rsid w:val="004C583D"/>
    <w:rsid w:val="004C5879"/>
    <w:rsid w:val="004C6F36"/>
    <w:rsid w:val="004D0B19"/>
    <w:rsid w:val="004D0D4C"/>
    <w:rsid w:val="004D2431"/>
    <w:rsid w:val="004D575B"/>
    <w:rsid w:val="004D5D5E"/>
    <w:rsid w:val="004D66BB"/>
    <w:rsid w:val="004D72ED"/>
    <w:rsid w:val="004E1520"/>
    <w:rsid w:val="004E3A81"/>
    <w:rsid w:val="004E3BD7"/>
    <w:rsid w:val="004E60EB"/>
    <w:rsid w:val="004E70DB"/>
    <w:rsid w:val="004E713A"/>
    <w:rsid w:val="004E7AE2"/>
    <w:rsid w:val="004F0377"/>
    <w:rsid w:val="004F0FB2"/>
    <w:rsid w:val="004F141B"/>
    <w:rsid w:val="004F2B2A"/>
    <w:rsid w:val="004F3EDF"/>
    <w:rsid w:val="004F694E"/>
    <w:rsid w:val="004F6C62"/>
    <w:rsid w:val="004F72FF"/>
    <w:rsid w:val="00500250"/>
    <w:rsid w:val="00500EF0"/>
    <w:rsid w:val="00502556"/>
    <w:rsid w:val="00502B6D"/>
    <w:rsid w:val="00502C11"/>
    <w:rsid w:val="00503011"/>
    <w:rsid w:val="0050314B"/>
    <w:rsid w:val="0050471B"/>
    <w:rsid w:val="00505E1F"/>
    <w:rsid w:val="005070B1"/>
    <w:rsid w:val="00513976"/>
    <w:rsid w:val="00514024"/>
    <w:rsid w:val="00515090"/>
    <w:rsid w:val="005155B8"/>
    <w:rsid w:val="00515C26"/>
    <w:rsid w:val="005160F6"/>
    <w:rsid w:val="005200EB"/>
    <w:rsid w:val="00521084"/>
    <w:rsid w:val="00524378"/>
    <w:rsid w:val="00524F6D"/>
    <w:rsid w:val="0052516B"/>
    <w:rsid w:val="00527157"/>
    <w:rsid w:val="00527C71"/>
    <w:rsid w:val="00527DFC"/>
    <w:rsid w:val="005317CB"/>
    <w:rsid w:val="00533B65"/>
    <w:rsid w:val="00543CBC"/>
    <w:rsid w:val="00546D01"/>
    <w:rsid w:val="0054716A"/>
    <w:rsid w:val="00550CFC"/>
    <w:rsid w:val="0055167B"/>
    <w:rsid w:val="005533F6"/>
    <w:rsid w:val="00556868"/>
    <w:rsid w:val="005635FB"/>
    <w:rsid w:val="00563F7F"/>
    <w:rsid w:val="00564256"/>
    <w:rsid w:val="00566619"/>
    <w:rsid w:val="00566ED2"/>
    <w:rsid w:val="0056768E"/>
    <w:rsid w:val="00570D93"/>
    <w:rsid w:val="00571279"/>
    <w:rsid w:val="00571E70"/>
    <w:rsid w:val="00572AFF"/>
    <w:rsid w:val="00573B02"/>
    <w:rsid w:val="005743CD"/>
    <w:rsid w:val="0057510B"/>
    <w:rsid w:val="00575CB0"/>
    <w:rsid w:val="00575F08"/>
    <w:rsid w:val="0057645D"/>
    <w:rsid w:val="00580CAA"/>
    <w:rsid w:val="00585F86"/>
    <w:rsid w:val="00586CBA"/>
    <w:rsid w:val="005874ED"/>
    <w:rsid w:val="00587956"/>
    <w:rsid w:val="00590B1E"/>
    <w:rsid w:val="00593F8E"/>
    <w:rsid w:val="0059400E"/>
    <w:rsid w:val="005943F5"/>
    <w:rsid w:val="00594E28"/>
    <w:rsid w:val="00595AE1"/>
    <w:rsid w:val="00596867"/>
    <w:rsid w:val="0059704E"/>
    <w:rsid w:val="005977E3"/>
    <w:rsid w:val="005A2B9B"/>
    <w:rsid w:val="005A4455"/>
    <w:rsid w:val="005A5A82"/>
    <w:rsid w:val="005A5F79"/>
    <w:rsid w:val="005B10DE"/>
    <w:rsid w:val="005B1827"/>
    <w:rsid w:val="005B1BF8"/>
    <w:rsid w:val="005B1CD6"/>
    <w:rsid w:val="005B208C"/>
    <w:rsid w:val="005B224F"/>
    <w:rsid w:val="005B248C"/>
    <w:rsid w:val="005B2DA0"/>
    <w:rsid w:val="005B3397"/>
    <w:rsid w:val="005B6C9B"/>
    <w:rsid w:val="005B7106"/>
    <w:rsid w:val="005C089A"/>
    <w:rsid w:val="005C0BDD"/>
    <w:rsid w:val="005C1300"/>
    <w:rsid w:val="005C1C5D"/>
    <w:rsid w:val="005C3775"/>
    <w:rsid w:val="005C5895"/>
    <w:rsid w:val="005C5B7E"/>
    <w:rsid w:val="005C6BD1"/>
    <w:rsid w:val="005C719C"/>
    <w:rsid w:val="005C7E20"/>
    <w:rsid w:val="005C7FC9"/>
    <w:rsid w:val="005D29BD"/>
    <w:rsid w:val="005D5059"/>
    <w:rsid w:val="005D5626"/>
    <w:rsid w:val="005D6835"/>
    <w:rsid w:val="005D7C4E"/>
    <w:rsid w:val="005E0C7F"/>
    <w:rsid w:val="005E4312"/>
    <w:rsid w:val="005E44EA"/>
    <w:rsid w:val="005E5A63"/>
    <w:rsid w:val="005E7075"/>
    <w:rsid w:val="005F06F3"/>
    <w:rsid w:val="005F096F"/>
    <w:rsid w:val="005F2AD9"/>
    <w:rsid w:val="005F3A9B"/>
    <w:rsid w:val="005F53F5"/>
    <w:rsid w:val="005F7D25"/>
    <w:rsid w:val="00600191"/>
    <w:rsid w:val="006017CC"/>
    <w:rsid w:val="00601958"/>
    <w:rsid w:val="00602082"/>
    <w:rsid w:val="0060573F"/>
    <w:rsid w:val="006060CC"/>
    <w:rsid w:val="006064EE"/>
    <w:rsid w:val="00606B49"/>
    <w:rsid w:val="0060793A"/>
    <w:rsid w:val="00607C46"/>
    <w:rsid w:val="0061072C"/>
    <w:rsid w:val="0061095B"/>
    <w:rsid w:val="00610AFC"/>
    <w:rsid w:val="00610CAA"/>
    <w:rsid w:val="006110BB"/>
    <w:rsid w:val="006115A2"/>
    <w:rsid w:val="0061247A"/>
    <w:rsid w:val="00615486"/>
    <w:rsid w:val="006163FE"/>
    <w:rsid w:val="00621DEF"/>
    <w:rsid w:val="0062540F"/>
    <w:rsid w:val="00626094"/>
    <w:rsid w:val="00626D1E"/>
    <w:rsid w:val="00626FEC"/>
    <w:rsid w:val="00627D69"/>
    <w:rsid w:val="00627E39"/>
    <w:rsid w:val="0063099A"/>
    <w:rsid w:val="00630B3F"/>
    <w:rsid w:val="00630DAE"/>
    <w:rsid w:val="00631382"/>
    <w:rsid w:val="006325AA"/>
    <w:rsid w:val="006325DA"/>
    <w:rsid w:val="006336D7"/>
    <w:rsid w:val="00633B6B"/>
    <w:rsid w:val="00636444"/>
    <w:rsid w:val="006424FD"/>
    <w:rsid w:val="00643D52"/>
    <w:rsid w:val="006449F9"/>
    <w:rsid w:val="00645148"/>
    <w:rsid w:val="00645241"/>
    <w:rsid w:val="0064655C"/>
    <w:rsid w:val="00651038"/>
    <w:rsid w:val="006513A8"/>
    <w:rsid w:val="00651478"/>
    <w:rsid w:val="0065223A"/>
    <w:rsid w:val="0065339C"/>
    <w:rsid w:val="0066050B"/>
    <w:rsid w:val="00661950"/>
    <w:rsid w:val="006624F6"/>
    <w:rsid w:val="00665440"/>
    <w:rsid w:val="00665E49"/>
    <w:rsid w:val="00670297"/>
    <w:rsid w:val="006704A8"/>
    <w:rsid w:val="00672A4E"/>
    <w:rsid w:val="00672B86"/>
    <w:rsid w:val="006737B1"/>
    <w:rsid w:val="00673A3D"/>
    <w:rsid w:val="00673E5F"/>
    <w:rsid w:val="00675A6F"/>
    <w:rsid w:val="00676B3C"/>
    <w:rsid w:val="00676F19"/>
    <w:rsid w:val="00680A72"/>
    <w:rsid w:val="00682A48"/>
    <w:rsid w:val="00683B93"/>
    <w:rsid w:val="00685411"/>
    <w:rsid w:val="00686051"/>
    <w:rsid w:val="006873AA"/>
    <w:rsid w:val="00691136"/>
    <w:rsid w:val="00696B84"/>
    <w:rsid w:val="006A061B"/>
    <w:rsid w:val="006A0FCE"/>
    <w:rsid w:val="006A2854"/>
    <w:rsid w:val="006A2F9D"/>
    <w:rsid w:val="006A3742"/>
    <w:rsid w:val="006A3AE7"/>
    <w:rsid w:val="006A6516"/>
    <w:rsid w:val="006A6BB6"/>
    <w:rsid w:val="006A786F"/>
    <w:rsid w:val="006B1B5C"/>
    <w:rsid w:val="006B2948"/>
    <w:rsid w:val="006B316C"/>
    <w:rsid w:val="006B353A"/>
    <w:rsid w:val="006B50EC"/>
    <w:rsid w:val="006B61BE"/>
    <w:rsid w:val="006C0597"/>
    <w:rsid w:val="006C1A60"/>
    <w:rsid w:val="006C1FF5"/>
    <w:rsid w:val="006C309E"/>
    <w:rsid w:val="006C318C"/>
    <w:rsid w:val="006C4F89"/>
    <w:rsid w:val="006C548F"/>
    <w:rsid w:val="006C5DAB"/>
    <w:rsid w:val="006C6F1D"/>
    <w:rsid w:val="006C76C2"/>
    <w:rsid w:val="006C7AE3"/>
    <w:rsid w:val="006C7D66"/>
    <w:rsid w:val="006C7FBA"/>
    <w:rsid w:val="006D08D5"/>
    <w:rsid w:val="006D184E"/>
    <w:rsid w:val="006D2DC0"/>
    <w:rsid w:val="006D332F"/>
    <w:rsid w:val="006D6650"/>
    <w:rsid w:val="006D7AA0"/>
    <w:rsid w:val="006E00F3"/>
    <w:rsid w:val="006E4018"/>
    <w:rsid w:val="006E5BE8"/>
    <w:rsid w:val="006F0CBD"/>
    <w:rsid w:val="006F223C"/>
    <w:rsid w:val="006F389E"/>
    <w:rsid w:val="006F4E32"/>
    <w:rsid w:val="006F4F2F"/>
    <w:rsid w:val="006F5501"/>
    <w:rsid w:val="006F5B81"/>
    <w:rsid w:val="006F6F48"/>
    <w:rsid w:val="00700990"/>
    <w:rsid w:val="00701A1D"/>
    <w:rsid w:val="007022F4"/>
    <w:rsid w:val="007054DF"/>
    <w:rsid w:val="007057C4"/>
    <w:rsid w:val="00705823"/>
    <w:rsid w:val="00706B13"/>
    <w:rsid w:val="00713117"/>
    <w:rsid w:val="00713873"/>
    <w:rsid w:val="00713D85"/>
    <w:rsid w:val="0071431B"/>
    <w:rsid w:val="00714362"/>
    <w:rsid w:val="00715C2D"/>
    <w:rsid w:val="00721565"/>
    <w:rsid w:val="007217D4"/>
    <w:rsid w:val="00721B0B"/>
    <w:rsid w:val="007236FD"/>
    <w:rsid w:val="00724E4E"/>
    <w:rsid w:val="00724F2F"/>
    <w:rsid w:val="0072553D"/>
    <w:rsid w:val="00727D33"/>
    <w:rsid w:val="00727E5A"/>
    <w:rsid w:val="00730403"/>
    <w:rsid w:val="00732CC1"/>
    <w:rsid w:val="00732EDF"/>
    <w:rsid w:val="00733948"/>
    <w:rsid w:val="00735305"/>
    <w:rsid w:val="00735BA9"/>
    <w:rsid w:val="00736164"/>
    <w:rsid w:val="00736727"/>
    <w:rsid w:val="007367E9"/>
    <w:rsid w:val="00737297"/>
    <w:rsid w:val="007374A3"/>
    <w:rsid w:val="00737AE6"/>
    <w:rsid w:val="00737D39"/>
    <w:rsid w:val="00737D4D"/>
    <w:rsid w:val="00740933"/>
    <w:rsid w:val="00741CE5"/>
    <w:rsid w:val="007428C4"/>
    <w:rsid w:val="007430B0"/>
    <w:rsid w:val="0074318F"/>
    <w:rsid w:val="0074455E"/>
    <w:rsid w:val="007448E7"/>
    <w:rsid w:val="00745DC2"/>
    <w:rsid w:val="00750C74"/>
    <w:rsid w:val="00752F3F"/>
    <w:rsid w:val="00754C9D"/>
    <w:rsid w:val="007555B8"/>
    <w:rsid w:val="00756A78"/>
    <w:rsid w:val="00762A8E"/>
    <w:rsid w:val="0076354D"/>
    <w:rsid w:val="00763DEF"/>
    <w:rsid w:val="00766309"/>
    <w:rsid w:val="00770718"/>
    <w:rsid w:val="007714C3"/>
    <w:rsid w:val="00771C62"/>
    <w:rsid w:val="00772870"/>
    <w:rsid w:val="007735D9"/>
    <w:rsid w:val="007738A5"/>
    <w:rsid w:val="00774AF0"/>
    <w:rsid w:val="0077527E"/>
    <w:rsid w:val="00775428"/>
    <w:rsid w:val="00775C53"/>
    <w:rsid w:val="00782BCA"/>
    <w:rsid w:val="0078383B"/>
    <w:rsid w:val="00783D7C"/>
    <w:rsid w:val="00784E08"/>
    <w:rsid w:val="00785343"/>
    <w:rsid w:val="007862E9"/>
    <w:rsid w:val="00786946"/>
    <w:rsid w:val="00787B9B"/>
    <w:rsid w:val="00793CB3"/>
    <w:rsid w:val="00794A63"/>
    <w:rsid w:val="007963B5"/>
    <w:rsid w:val="007A023C"/>
    <w:rsid w:val="007A1539"/>
    <w:rsid w:val="007A1EE5"/>
    <w:rsid w:val="007A28E0"/>
    <w:rsid w:val="007A36C2"/>
    <w:rsid w:val="007A715B"/>
    <w:rsid w:val="007B07D1"/>
    <w:rsid w:val="007B13FD"/>
    <w:rsid w:val="007B1F08"/>
    <w:rsid w:val="007B357E"/>
    <w:rsid w:val="007B3F29"/>
    <w:rsid w:val="007B4673"/>
    <w:rsid w:val="007B763A"/>
    <w:rsid w:val="007C1621"/>
    <w:rsid w:val="007C2534"/>
    <w:rsid w:val="007C3092"/>
    <w:rsid w:val="007C45ED"/>
    <w:rsid w:val="007C480F"/>
    <w:rsid w:val="007D1B86"/>
    <w:rsid w:val="007D3285"/>
    <w:rsid w:val="007D5843"/>
    <w:rsid w:val="007E7BB2"/>
    <w:rsid w:val="007F0080"/>
    <w:rsid w:val="007F0782"/>
    <w:rsid w:val="007F29D7"/>
    <w:rsid w:val="007F3111"/>
    <w:rsid w:val="007F31C7"/>
    <w:rsid w:val="007F3BA1"/>
    <w:rsid w:val="007F44FB"/>
    <w:rsid w:val="007F4C33"/>
    <w:rsid w:val="007F5F68"/>
    <w:rsid w:val="007F7483"/>
    <w:rsid w:val="007F7EC9"/>
    <w:rsid w:val="00800632"/>
    <w:rsid w:val="0080151B"/>
    <w:rsid w:val="00801741"/>
    <w:rsid w:val="008072D0"/>
    <w:rsid w:val="00807802"/>
    <w:rsid w:val="00810A36"/>
    <w:rsid w:val="008111E9"/>
    <w:rsid w:val="008126AB"/>
    <w:rsid w:val="00812FBC"/>
    <w:rsid w:val="00812FD9"/>
    <w:rsid w:val="00813123"/>
    <w:rsid w:val="00814CC1"/>
    <w:rsid w:val="008228CA"/>
    <w:rsid w:val="00822EA6"/>
    <w:rsid w:val="008244BC"/>
    <w:rsid w:val="00824A11"/>
    <w:rsid w:val="00825B1C"/>
    <w:rsid w:val="008273BD"/>
    <w:rsid w:val="00827A36"/>
    <w:rsid w:val="00831DF8"/>
    <w:rsid w:val="0083307C"/>
    <w:rsid w:val="008334C8"/>
    <w:rsid w:val="00833841"/>
    <w:rsid w:val="00834E9E"/>
    <w:rsid w:val="0083590B"/>
    <w:rsid w:val="00835E2F"/>
    <w:rsid w:val="00837E14"/>
    <w:rsid w:val="00841FD6"/>
    <w:rsid w:val="0084271A"/>
    <w:rsid w:val="008460E6"/>
    <w:rsid w:val="00846571"/>
    <w:rsid w:val="00851D8C"/>
    <w:rsid w:val="0085444A"/>
    <w:rsid w:val="008545EC"/>
    <w:rsid w:val="0085484A"/>
    <w:rsid w:val="0085484F"/>
    <w:rsid w:val="00854E39"/>
    <w:rsid w:val="00857898"/>
    <w:rsid w:val="0086046A"/>
    <w:rsid w:val="00861E4D"/>
    <w:rsid w:val="00862363"/>
    <w:rsid w:val="00863864"/>
    <w:rsid w:val="00863D74"/>
    <w:rsid w:val="00870BBD"/>
    <w:rsid w:val="00871ECC"/>
    <w:rsid w:val="00873F97"/>
    <w:rsid w:val="00874786"/>
    <w:rsid w:val="00876AF1"/>
    <w:rsid w:val="008807B6"/>
    <w:rsid w:val="008819F7"/>
    <w:rsid w:val="008831A1"/>
    <w:rsid w:val="0088399F"/>
    <w:rsid w:val="008858A7"/>
    <w:rsid w:val="00887047"/>
    <w:rsid w:val="0089138B"/>
    <w:rsid w:val="00891875"/>
    <w:rsid w:val="0089313B"/>
    <w:rsid w:val="00894370"/>
    <w:rsid w:val="00895B70"/>
    <w:rsid w:val="00895C2A"/>
    <w:rsid w:val="008974B0"/>
    <w:rsid w:val="008A2D01"/>
    <w:rsid w:val="008A326B"/>
    <w:rsid w:val="008A3961"/>
    <w:rsid w:val="008A4D40"/>
    <w:rsid w:val="008A53D4"/>
    <w:rsid w:val="008A6043"/>
    <w:rsid w:val="008A6A6E"/>
    <w:rsid w:val="008B4934"/>
    <w:rsid w:val="008B4CE2"/>
    <w:rsid w:val="008B5292"/>
    <w:rsid w:val="008B52C2"/>
    <w:rsid w:val="008B6BB0"/>
    <w:rsid w:val="008B7E05"/>
    <w:rsid w:val="008C1649"/>
    <w:rsid w:val="008C188A"/>
    <w:rsid w:val="008C3168"/>
    <w:rsid w:val="008C4175"/>
    <w:rsid w:val="008C44A6"/>
    <w:rsid w:val="008C4E2F"/>
    <w:rsid w:val="008C5363"/>
    <w:rsid w:val="008C7E12"/>
    <w:rsid w:val="008D01EA"/>
    <w:rsid w:val="008D496B"/>
    <w:rsid w:val="008D767B"/>
    <w:rsid w:val="008D76D0"/>
    <w:rsid w:val="008E16BD"/>
    <w:rsid w:val="008E2692"/>
    <w:rsid w:val="008E2785"/>
    <w:rsid w:val="008E4E7E"/>
    <w:rsid w:val="008E5880"/>
    <w:rsid w:val="008E5D9C"/>
    <w:rsid w:val="008E631C"/>
    <w:rsid w:val="008E7995"/>
    <w:rsid w:val="008F03AA"/>
    <w:rsid w:val="008F06CA"/>
    <w:rsid w:val="008F0818"/>
    <w:rsid w:val="008F0B18"/>
    <w:rsid w:val="008F1A22"/>
    <w:rsid w:val="008F1F27"/>
    <w:rsid w:val="008F3302"/>
    <w:rsid w:val="008F4433"/>
    <w:rsid w:val="008F514E"/>
    <w:rsid w:val="008F5C11"/>
    <w:rsid w:val="008F6F08"/>
    <w:rsid w:val="00901B78"/>
    <w:rsid w:val="0090205F"/>
    <w:rsid w:val="0090272B"/>
    <w:rsid w:val="00903082"/>
    <w:rsid w:val="009056F9"/>
    <w:rsid w:val="00907D9E"/>
    <w:rsid w:val="009100C1"/>
    <w:rsid w:val="00910292"/>
    <w:rsid w:val="009106CC"/>
    <w:rsid w:val="0091127B"/>
    <w:rsid w:val="009112A3"/>
    <w:rsid w:val="00911C0E"/>
    <w:rsid w:val="0091261B"/>
    <w:rsid w:val="00912B36"/>
    <w:rsid w:val="009140C8"/>
    <w:rsid w:val="00915B40"/>
    <w:rsid w:val="00915BE5"/>
    <w:rsid w:val="009218B3"/>
    <w:rsid w:val="00921A6C"/>
    <w:rsid w:val="0092216E"/>
    <w:rsid w:val="00922B34"/>
    <w:rsid w:val="00923125"/>
    <w:rsid w:val="00924054"/>
    <w:rsid w:val="0092466C"/>
    <w:rsid w:val="009257A8"/>
    <w:rsid w:val="00925876"/>
    <w:rsid w:val="00927192"/>
    <w:rsid w:val="009307CB"/>
    <w:rsid w:val="009324B1"/>
    <w:rsid w:val="00932E30"/>
    <w:rsid w:val="0093559E"/>
    <w:rsid w:val="00937897"/>
    <w:rsid w:val="009415F4"/>
    <w:rsid w:val="00941707"/>
    <w:rsid w:val="00941E47"/>
    <w:rsid w:val="009420B1"/>
    <w:rsid w:val="00942EF0"/>
    <w:rsid w:val="0094324D"/>
    <w:rsid w:val="00943944"/>
    <w:rsid w:val="009454A6"/>
    <w:rsid w:val="00945647"/>
    <w:rsid w:val="0094670D"/>
    <w:rsid w:val="009503AD"/>
    <w:rsid w:val="00952D5A"/>
    <w:rsid w:val="00957E92"/>
    <w:rsid w:val="009612C6"/>
    <w:rsid w:val="0096254A"/>
    <w:rsid w:val="009628B4"/>
    <w:rsid w:val="00963480"/>
    <w:rsid w:val="009649BC"/>
    <w:rsid w:val="00965B74"/>
    <w:rsid w:val="009671C2"/>
    <w:rsid w:val="00970C8A"/>
    <w:rsid w:val="009724D0"/>
    <w:rsid w:val="00972659"/>
    <w:rsid w:val="009739E7"/>
    <w:rsid w:val="00974CC8"/>
    <w:rsid w:val="00977FA7"/>
    <w:rsid w:val="00980384"/>
    <w:rsid w:val="00980F2F"/>
    <w:rsid w:val="00985E9C"/>
    <w:rsid w:val="009874E9"/>
    <w:rsid w:val="00987633"/>
    <w:rsid w:val="00987A6F"/>
    <w:rsid w:val="00990026"/>
    <w:rsid w:val="00991453"/>
    <w:rsid w:val="00991851"/>
    <w:rsid w:val="00991927"/>
    <w:rsid w:val="00991D60"/>
    <w:rsid w:val="00991DB5"/>
    <w:rsid w:val="009923A2"/>
    <w:rsid w:val="009928D6"/>
    <w:rsid w:val="00993271"/>
    <w:rsid w:val="0099499A"/>
    <w:rsid w:val="009949C6"/>
    <w:rsid w:val="0099507D"/>
    <w:rsid w:val="00996297"/>
    <w:rsid w:val="009970F1"/>
    <w:rsid w:val="009A031B"/>
    <w:rsid w:val="009A08FC"/>
    <w:rsid w:val="009A2A8C"/>
    <w:rsid w:val="009A2CA6"/>
    <w:rsid w:val="009A3629"/>
    <w:rsid w:val="009A5ADC"/>
    <w:rsid w:val="009B0AA9"/>
    <w:rsid w:val="009B12C0"/>
    <w:rsid w:val="009B1315"/>
    <w:rsid w:val="009B1338"/>
    <w:rsid w:val="009B15E8"/>
    <w:rsid w:val="009B4CC1"/>
    <w:rsid w:val="009B6985"/>
    <w:rsid w:val="009B6FF5"/>
    <w:rsid w:val="009B76E8"/>
    <w:rsid w:val="009C061A"/>
    <w:rsid w:val="009C3423"/>
    <w:rsid w:val="009C3850"/>
    <w:rsid w:val="009C4DD4"/>
    <w:rsid w:val="009C53E3"/>
    <w:rsid w:val="009C6CA2"/>
    <w:rsid w:val="009D1490"/>
    <w:rsid w:val="009D30B2"/>
    <w:rsid w:val="009D5875"/>
    <w:rsid w:val="009D76B0"/>
    <w:rsid w:val="009E13FB"/>
    <w:rsid w:val="009E22A9"/>
    <w:rsid w:val="009E29C4"/>
    <w:rsid w:val="009E31D7"/>
    <w:rsid w:val="009E6497"/>
    <w:rsid w:val="009F30DF"/>
    <w:rsid w:val="009F34F5"/>
    <w:rsid w:val="009F4A9A"/>
    <w:rsid w:val="009F5AF0"/>
    <w:rsid w:val="00A0166F"/>
    <w:rsid w:val="00A02EE0"/>
    <w:rsid w:val="00A04508"/>
    <w:rsid w:val="00A054F3"/>
    <w:rsid w:val="00A05C97"/>
    <w:rsid w:val="00A07131"/>
    <w:rsid w:val="00A0758E"/>
    <w:rsid w:val="00A078F5"/>
    <w:rsid w:val="00A101CC"/>
    <w:rsid w:val="00A104D2"/>
    <w:rsid w:val="00A11A2A"/>
    <w:rsid w:val="00A12B11"/>
    <w:rsid w:val="00A1302A"/>
    <w:rsid w:val="00A14105"/>
    <w:rsid w:val="00A17EE7"/>
    <w:rsid w:val="00A22329"/>
    <w:rsid w:val="00A23529"/>
    <w:rsid w:val="00A2660A"/>
    <w:rsid w:val="00A26625"/>
    <w:rsid w:val="00A3032A"/>
    <w:rsid w:val="00A31EC0"/>
    <w:rsid w:val="00A326B4"/>
    <w:rsid w:val="00A3323F"/>
    <w:rsid w:val="00A33C24"/>
    <w:rsid w:val="00A343DD"/>
    <w:rsid w:val="00A34AB7"/>
    <w:rsid w:val="00A34B6E"/>
    <w:rsid w:val="00A36659"/>
    <w:rsid w:val="00A3749C"/>
    <w:rsid w:val="00A402D5"/>
    <w:rsid w:val="00A415E8"/>
    <w:rsid w:val="00A418BC"/>
    <w:rsid w:val="00A45A4F"/>
    <w:rsid w:val="00A46691"/>
    <w:rsid w:val="00A46BB4"/>
    <w:rsid w:val="00A46CEE"/>
    <w:rsid w:val="00A47219"/>
    <w:rsid w:val="00A50737"/>
    <w:rsid w:val="00A5117D"/>
    <w:rsid w:val="00A55519"/>
    <w:rsid w:val="00A6133F"/>
    <w:rsid w:val="00A62835"/>
    <w:rsid w:val="00A64160"/>
    <w:rsid w:val="00A65B38"/>
    <w:rsid w:val="00A671C3"/>
    <w:rsid w:val="00A67874"/>
    <w:rsid w:val="00A67C95"/>
    <w:rsid w:val="00A713A1"/>
    <w:rsid w:val="00A71637"/>
    <w:rsid w:val="00A71BC9"/>
    <w:rsid w:val="00A7472A"/>
    <w:rsid w:val="00A758CC"/>
    <w:rsid w:val="00A76A51"/>
    <w:rsid w:val="00A76DC8"/>
    <w:rsid w:val="00A77BCA"/>
    <w:rsid w:val="00A804DB"/>
    <w:rsid w:val="00A807A8"/>
    <w:rsid w:val="00A80CFE"/>
    <w:rsid w:val="00A80E4C"/>
    <w:rsid w:val="00A80FE2"/>
    <w:rsid w:val="00A829C9"/>
    <w:rsid w:val="00A83D11"/>
    <w:rsid w:val="00A851A6"/>
    <w:rsid w:val="00A8567A"/>
    <w:rsid w:val="00A9271E"/>
    <w:rsid w:val="00A9433B"/>
    <w:rsid w:val="00A95C01"/>
    <w:rsid w:val="00A95D87"/>
    <w:rsid w:val="00A95EF7"/>
    <w:rsid w:val="00A96FDB"/>
    <w:rsid w:val="00AA0202"/>
    <w:rsid w:val="00AA025E"/>
    <w:rsid w:val="00AA2C91"/>
    <w:rsid w:val="00AA2DD2"/>
    <w:rsid w:val="00AA341C"/>
    <w:rsid w:val="00AA4545"/>
    <w:rsid w:val="00AA7FCE"/>
    <w:rsid w:val="00AB105B"/>
    <w:rsid w:val="00AB309B"/>
    <w:rsid w:val="00AB3561"/>
    <w:rsid w:val="00AB4232"/>
    <w:rsid w:val="00AB5A58"/>
    <w:rsid w:val="00AB6A0F"/>
    <w:rsid w:val="00AC18A4"/>
    <w:rsid w:val="00AC1DDC"/>
    <w:rsid w:val="00AC2253"/>
    <w:rsid w:val="00AC2DCA"/>
    <w:rsid w:val="00AC2F2E"/>
    <w:rsid w:val="00AC67FF"/>
    <w:rsid w:val="00AD1A22"/>
    <w:rsid w:val="00AD3018"/>
    <w:rsid w:val="00AD432D"/>
    <w:rsid w:val="00AD493B"/>
    <w:rsid w:val="00AD60F3"/>
    <w:rsid w:val="00AD6EE0"/>
    <w:rsid w:val="00AD712E"/>
    <w:rsid w:val="00AE140C"/>
    <w:rsid w:val="00AE3405"/>
    <w:rsid w:val="00AE5072"/>
    <w:rsid w:val="00AF12CA"/>
    <w:rsid w:val="00AF1D03"/>
    <w:rsid w:val="00AF3739"/>
    <w:rsid w:val="00AF4098"/>
    <w:rsid w:val="00AF41BA"/>
    <w:rsid w:val="00AF443D"/>
    <w:rsid w:val="00AF56F5"/>
    <w:rsid w:val="00AF720F"/>
    <w:rsid w:val="00AF73CC"/>
    <w:rsid w:val="00AF7845"/>
    <w:rsid w:val="00AF7EA5"/>
    <w:rsid w:val="00B01A76"/>
    <w:rsid w:val="00B01EF6"/>
    <w:rsid w:val="00B02409"/>
    <w:rsid w:val="00B03B15"/>
    <w:rsid w:val="00B04AAA"/>
    <w:rsid w:val="00B0521A"/>
    <w:rsid w:val="00B06447"/>
    <w:rsid w:val="00B06AAF"/>
    <w:rsid w:val="00B0714D"/>
    <w:rsid w:val="00B12A9B"/>
    <w:rsid w:val="00B12EF5"/>
    <w:rsid w:val="00B13082"/>
    <w:rsid w:val="00B13EC2"/>
    <w:rsid w:val="00B14063"/>
    <w:rsid w:val="00B14681"/>
    <w:rsid w:val="00B14FD7"/>
    <w:rsid w:val="00B16094"/>
    <w:rsid w:val="00B174FA"/>
    <w:rsid w:val="00B21FF0"/>
    <w:rsid w:val="00B24368"/>
    <w:rsid w:val="00B244FA"/>
    <w:rsid w:val="00B26F81"/>
    <w:rsid w:val="00B2700A"/>
    <w:rsid w:val="00B27CC0"/>
    <w:rsid w:val="00B321F9"/>
    <w:rsid w:val="00B327F9"/>
    <w:rsid w:val="00B3756C"/>
    <w:rsid w:val="00B37FDF"/>
    <w:rsid w:val="00B408CA"/>
    <w:rsid w:val="00B41928"/>
    <w:rsid w:val="00B41ECC"/>
    <w:rsid w:val="00B432FC"/>
    <w:rsid w:val="00B45A7F"/>
    <w:rsid w:val="00B45C47"/>
    <w:rsid w:val="00B4752A"/>
    <w:rsid w:val="00B50842"/>
    <w:rsid w:val="00B5165E"/>
    <w:rsid w:val="00B51660"/>
    <w:rsid w:val="00B5318E"/>
    <w:rsid w:val="00B56793"/>
    <w:rsid w:val="00B569CC"/>
    <w:rsid w:val="00B604D9"/>
    <w:rsid w:val="00B610C2"/>
    <w:rsid w:val="00B61B13"/>
    <w:rsid w:val="00B620D5"/>
    <w:rsid w:val="00B64C77"/>
    <w:rsid w:val="00B65418"/>
    <w:rsid w:val="00B6686D"/>
    <w:rsid w:val="00B66C01"/>
    <w:rsid w:val="00B66F57"/>
    <w:rsid w:val="00B677CD"/>
    <w:rsid w:val="00B70AC7"/>
    <w:rsid w:val="00B743A3"/>
    <w:rsid w:val="00B76AAD"/>
    <w:rsid w:val="00B80D2E"/>
    <w:rsid w:val="00B82A89"/>
    <w:rsid w:val="00B82C2F"/>
    <w:rsid w:val="00B8456B"/>
    <w:rsid w:val="00B90B4A"/>
    <w:rsid w:val="00B90F8A"/>
    <w:rsid w:val="00B92D15"/>
    <w:rsid w:val="00B92D47"/>
    <w:rsid w:val="00B93345"/>
    <w:rsid w:val="00B94504"/>
    <w:rsid w:val="00B94679"/>
    <w:rsid w:val="00B94713"/>
    <w:rsid w:val="00B95526"/>
    <w:rsid w:val="00B96D26"/>
    <w:rsid w:val="00B97B28"/>
    <w:rsid w:val="00B97DC4"/>
    <w:rsid w:val="00B97FFD"/>
    <w:rsid w:val="00BA077A"/>
    <w:rsid w:val="00BA0B8E"/>
    <w:rsid w:val="00BA136D"/>
    <w:rsid w:val="00BA2A21"/>
    <w:rsid w:val="00BA2AAE"/>
    <w:rsid w:val="00BA6A46"/>
    <w:rsid w:val="00BA7DB1"/>
    <w:rsid w:val="00BB2CCA"/>
    <w:rsid w:val="00BB3BD2"/>
    <w:rsid w:val="00BB4149"/>
    <w:rsid w:val="00BB55F9"/>
    <w:rsid w:val="00BB7461"/>
    <w:rsid w:val="00BB7BBF"/>
    <w:rsid w:val="00BC052F"/>
    <w:rsid w:val="00BC0688"/>
    <w:rsid w:val="00BC1D7A"/>
    <w:rsid w:val="00BC1FC7"/>
    <w:rsid w:val="00BC286A"/>
    <w:rsid w:val="00BC29D4"/>
    <w:rsid w:val="00BC4105"/>
    <w:rsid w:val="00BC6C0C"/>
    <w:rsid w:val="00BC6F42"/>
    <w:rsid w:val="00BC7D41"/>
    <w:rsid w:val="00BC7D86"/>
    <w:rsid w:val="00BD07A6"/>
    <w:rsid w:val="00BD1BCE"/>
    <w:rsid w:val="00BD2DC1"/>
    <w:rsid w:val="00BD414C"/>
    <w:rsid w:val="00BD565A"/>
    <w:rsid w:val="00BD5774"/>
    <w:rsid w:val="00BD5878"/>
    <w:rsid w:val="00BD5C3B"/>
    <w:rsid w:val="00BE03E5"/>
    <w:rsid w:val="00BE05E7"/>
    <w:rsid w:val="00BE0BB5"/>
    <w:rsid w:val="00BE4E75"/>
    <w:rsid w:val="00BE6E5A"/>
    <w:rsid w:val="00BE6FA1"/>
    <w:rsid w:val="00BE7BAE"/>
    <w:rsid w:val="00BF016B"/>
    <w:rsid w:val="00BF0808"/>
    <w:rsid w:val="00BF11EB"/>
    <w:rsid w:val="00BF4424"/>
    <w:rsid w:val="00BF5351"/>
    <w:rsid w:val="00BF6F7C"/>
    <w:rsid w:val="00C005C5"/>
    <w:rsid w:val="00C00EFA"/>
    <w:rsid w:val="00C02441"/>
    <w:rsid w:val="00C03BE0"/>
    <w:rsid w:val="00C06C85"/>
    <w:rsid w:val="00C07749"/>
    <w:rsid w:val="00C1019A"/>
    <w:rsid w:val="00C10E46"/>
    <w:rsid w:val="00C12D26"/>
    <w:rsid w:val="00C146DD"/>
    <w:rsid w:val="00C15036"/>
    <w:rsid w:val="00C1627E"/>
    <w:rsid w:val="00C20639"/>
    <w:rsid w:val="00C22489"/>
    <w:rsid w:val="00C23598"/>
    <w:rsid w:val="00C23B93"/>
    <w:rsid w:val="00C26556"/>
    <w:rsid w:val="00C32F53"/>
    <w:rsid w:val="00C377B6"/>
    <w:rsid w:val="00C40D11"/>
    <w:rsid w:val="00C4250D"/>
    <w:rsid w:val="00C433FC"/>
    <w:rsid w:val="00C447E5"/>
    <w:rsid w:val="00C45737"/>
    <w:rsid w:val="00C45DC8"/>
    <w:rsid w:val="00C56991"/>
    <w:rsid w:val="00C6014B"/>
    <w:rsid w:val="00C62845"/>
    <w:rsid w:val="00C6309D"/>
    <w:rsid w:val="00C64528"/>
    <w:rsid w:val="00C64555"/>
    <w:rsid w:val="00C70E43"/>
    <w:rsid w:val="00C71768"/>
    <w:rsid w:val="00C723BF"/>
    <w:rsid w:val="00C750F8"/>
    <w:rsid w:val="00C75AF3"/>
    <w:rsid w:val="00C760A1"/>
    <w:rsid w:val="00C7622C"/>
    <w:rsid w:val="00C80AD5"/>
    <w:rsid w:val="00C81FC7"/>
    <w:rsid w:val="00C82575"/>
    <w:rsid w:val="00C87988"/>
    <w:rsid w:val="00C87993"/>
    <w:rsid w:val="00C95199"/>
    <w:rsid w:val="00C958C2"/>
    <w:rsid w:val="00C959D4"/>
    <w:rsid w:val="00C96814"/>
    <w:rsid w:val="00C979EF"/>
    <w:rsid w:val="00CA122A"/>
    <w:rsid w:val="00CA21BC"/>
    <w:rsid w:val="00CA4AEC"/>
    <w:rsid w:val="00CA55DC"/>
    <w:rsid w:val="00CA5D86"/>
    <w:rsid w:val="00CB16E8"/>
    <w:rsid w:val="00CB3503"/>
    <w:rsid w:val="00CB38A7"/>
    <w:rsid w:val="00CB4B7D"/>
    <w:rsid w:val="00CB5DA2"/>
    <w:rsid w:val="00CB66D7"/>
    <w:rsid w:val="00CC0525"/>
    <w:rsid w:val="00CC1298"/>
    <w:rsid w:val="00CC2294"/>
    <w:rsid w:val="00CC34DD"/>
    <w:rsid w:val="00CC4090"/>
    <w:rsid w:val="00CC46CC"/>
    <w:rsid w:val="00CD04D9"/>
    <w:rsid w:val="00CD2F2B"/>
    <w:rsid w:val="00CD3D6A"/>
    <w:rsid w:val="00CD470E"/>
    <w:rsid w:val="00CD47A7"/>
    <w:rsid w:val="00CD4DBA"/>
    <w:rsid w:val="00CD50AC"/>
    <w:rsid w:val="00CD556E"/>
    <w:rsid w:val="00CD59E5"/>
    <w:rsid w:val="00CD5FE9"/>
    <w:rsid w:val="00CD6595"/>
    <w:rsid w:val="00CE2392"/>
    <w:rsid w:val="00CE2AA8"/>
    <w:rsid w:val="00CE41A9"/>
    <w:rsid w:val="00CE4232"/>
    <w:rsid w:val="00CF134C"/>
    <w:rsid w:val="00CF1734"/>
    <w:rsid w:val="00CF2D6B"/>
    <w:rsid w:val="00CF3472"/>
    <w:rsid w:val="00CF3829"/>
    <w:rsid w:val="00CF5151"/>
    <w:rsid w:val="00CF648E"/>
    <w:rsid w:val="00CF655D"/>
    <w:rsid w:val="00CF66AA"/>
    <w:rsid w:val="00D01BFF"/>
    <w:rsid w:val="00D0308A"/>
    <w:rsid w:val="00D04010"/>
    <w:rsid w:val="00D04501"/>
    <w:rsid w:val="00D07F4B"/>
    <w:rsid w:val="00D10ED0"/>
    <w:rsid w:val="00D11CA7"/>
    <w:rsid w:val="00D12588"/>
    <w:rsid w:val="00D1274E"/>
    <w:rsid w:val="00D15E9F"/>
    <w:rsid w:val="00D20367"/>
    <w:rsid w:val="00D2204A"/>
    <w:rsid w:val="00D249AA"/>
    <w:rsid w:val="00D25F79"/>
    <w:rsid w:val="00D26BDE"/>
    <w:rsid w:val="00D26F35"/>
    <w:rsid w:val="00D308D7"/>
    <w:rsid w:val="00D3295E"/>
    <w:rsid w:val="00D32EE8"/>
    <w:rsid w:val="00D33AEF"/>
    <w:rsid w:val="00D3402E"/>
    <w:rsid w:val="00D35248"/>
    <w:rsid w:val="00D35B1A"/>
    <w:rsid w:val="00D36E61"/>
    <w:rsid w:val="00D37624"/>
    <w:rsid w:val="00D37CB0"/>
    <w:rsid w:val="00D37E58"/>
    <w:rsid w:val="00D42F62"/>
    <w:rsid w:val="00D42F7C"/>
    <w:rsid w:val="00D45FA9"/>
    <w:rsid w:val="00D46DA5"/>
    <w:rsid w:val="00D47253"/>
    <w:rsid w:val="00D50654"/>
    <w:rsid w:val="00D519C7"/>
    <w:rsid w:val="00D52809"/>
    <w:rsid w:val="00D5372F"/>
    <w:rsid w:val="00D53D20"/>
    <w:rsid w:val="00D57BC2"/>
    <w:rsid w:val="00D61FEF"/>
    <w:rsid w:val="00D62D05"/>
    <w:rsid w:val="00D63761"/>
    <w:rsid w:val="00D64FE5"/>
    <w:rsid w:val="00D65C3E"/>
    <w:rsid w:val="00D670F2"/>
    <w:rsid w:val="00D70BC7"/>
    <w:rsid w:val="00D7146D"/>
    <w:rsid w:val="00D71DC7"/>
    <w:rsid w:val="00D72A3F"/>
    <w:rsid w:val="00D73C27"/>
    <w:rsid w:val="00D747D7"/>
    <w:rsid w:val="00D76AF8"/>
    <w:rsid w:val="00D76F17"/>
    <w:rsid w:val="00D80226"/>
    <w:rsid w:val="00D802FE"/>
    <w:rsid w:val="00D8063C"/>
    <w:rsid w:val="00D81E1E"/>
    <w:rsid w:val="00D8263A"/>
    <w:rsid w:val="00D83997"/>
    <w:rsid w:val="00D84C9D"/>
    <w:rsid w:val="00D85D89"/>
    <w:rsid w:val="00D87FB6"/>
    <w:rsid w:val="00D904B7"/>
    <w:rsid w:val="00D9082A"/>
    <w:rsid w:val="00D90B56"/>
    <w:rsid w:val="00D92ACE"/>
    <w:rsid w:val="00D95554"/>
    <w:rsid w:val="00D95B13"/>
    <w:rsid w:val="00D95BF3"/>
    <w:rsid w:val="00D95E22"/>
    <w:rsid w:val="00D96B91"/>
    <w:rsid w:val="00D978F3"/>
    <w:rsid w:val="00DA0600"/>
    <w:rsid w:val="00DA06E0"/>
    <w:rsid w:val="00DA2E24"/>
    <w:rsid w:val="00DA403B"/>
    <w:rsid w:val="00DA41FA"/>
    <w:rsid w:val="00DA472D"/>
    <w:rsid w:val="00DA7959"/>
    <w:rsid w:val="00DB3C2E"/>
    <w:rsid w:val="00DB6285"/>
    <w:rsid w:val="00DB7C0A"/>
    <w:rsid w:val="00DC3BD7"/>
    <w:rsid w:val="00DC4B20"/>
    <w:rsid w:val="00DC7B91"/>
    <w:rsid w:val="00DC7CC2"/>
    <w:rsid w:val="00DD4F3C"/>
    <w:rsid w:val="00DD551D"/>
    <w:rsid w:val="00DD654E"/>
    <w:rsid w:val="00DD65E9"/>
    <w:rsid w:val="00DE05AE"/>
    <w:rsid w:val="00DE231F"/>
    <w:rsid w:val="00DE288A"/>
    <w:rsid w:val="00DE3334"/>
    <w:rsid w:val="00DE368A"/>
    <w:rsid w:val="00DE3BC1"/>
    <w:rsid w:val="00DE7607"/>
    <w:rsid w:val="00DE7A51"/>
    <w:rsid w:val="00DE7CB5"/>
    <w:rsid w:val="00DF0EF1"/>
    <w:rsid w:val="00DF1AEA"/>
    <w:rsid w:val="00DF1DF9"/>
    <w:rsid w:val="00DF2A01"/>
    <w:rsid w:val="00DF2ACF"/>
    <w:rsid w:val="00DF325A"/>
    <w:rsid w:val="00DF3624"/>
    <w:rsid w:val="00DF48B7"/>
    <w:rsid w:val="00DF55E2"/>
    <w:rsid w:val="00DF60D2"/>
    <w:rsid w:val="00E0029F"/>
    <w:rsid w:val="00E00B7F"/>
    <w:rsid w:val="00E00FAE"/>
    <w:rsid w:val="00E0279D"/>
    <w:rsid w:val="00E0344A"/>
    <w:rsid w:val="00E034AB"/>
    <w:rsid w:val="00E04123"/>
    <w:rsid w:val="00E04540"/>
    <w:rsid w:val="00E07914"/>
    <w:rsid w:val="00E07BCD"/>
    <w:rsid w:val="00E07C2E"/>
    <w:rsid w:val="00E126DE"/>
    <w:rsid w:val="00E13F45"/>
    <w:rsid w:val="00E140FF"/>
    <w:rsid w:val="00E2231D"/>
    <w:rsid w:val="00E22371"/>
    <w:rsid w:val="00E23DF9"/>
    <w:rsid w:val="00E26117"/>
    <w:rsid w:val="00E26448"/>
    <w:rsid w:val="00E30B74"/>
    <w:rsid w:val="00E31F2D"/>
    <w:rsid w:val="00E3396D"/>
    <w:rsid w:val="00E341F9"/>
    <w:rsid w:val="00E3429E"/>
    <w:rsid w:val="00E36235"/>
    <w:rsid w:val="00E36726"/>
    <w:rsid w:val="00E45E52"/>
    <w:rsid w:val="00E47179"/>
    <w:rsid w:val="00E50AB0"/>
    <w:rsid w:val="00E52338"/>
    <w:rsid w:val="00E52CF2"/>
    <w:rsid w:val="00E54670"/>
    <w:rsid w:val="00E551F1"/>
    <w:rsid w:val="00E6140E"/>
    <w:rsid w:val="00E61EEE"/>
    <w:rsid w:val="00E6297B"/>
    <w:rsid w:val="00E63698"/>
    <w:rsid w:val="00E64C4B"/>
    <w:rsid w:val="00E65072"/>
    <w:rsid w:val="00E65EC7"/>
    <w:rsid w:val="00E67665"/>
    <w:rsid w:val="00E67BA4"/>
    <w:rsid w:val="00E724DB"/>
    <w:rsid w:val="00E72595"/>
    <w:rsid w:val="00E74175"/>
    <w:rsid w:val="00E760C9"/>
    <w:rsid w:val="00E77634"/>
    <w:rsid w:val="00E80B05"/>
    <w:rsid w:val="00E82C38"/>
    <w:rsid w:val="00E82C77"/>
    <w:rsid w:val="00E84A73"/>
    <w:rsid w:val="00E8687C"/>
    <w:rsid w:val="00E86F7A"/>
    <w:rsid w:val="00E9018C"/>
    <w:rsid w:val="00E90FD2"/>
    <w:rsid w:val="00E94128"/>
    <w:rsid w:val="00E94304"/>
    <w:rsid w:val="00E96A52"/>
    <w:rsid w:val="00E9758F"/>
    <w:rsid w:val="00EA036F"/>
    <w:rsid w:val="00EA177B"/>
    <w:rsid w:val="00EA1822"/>
    <w:rsid w:val="00EA233D"/>
    <w:rsid w:val="00EA296F"/>
    <w:rsid w:val="00EA4859"/>
    <w:rsid w:val="00EA5422"/>
    <w:rsid w:val="00EA65F3"/>
    <w:rsid w:val="00EA7244"/>
    <w:rsid w:val="00EA7378"/>
    <w:rsid w:val="00EA7543"/>
    <w:rsid w:val="00EB020E"/>
    <w:rsid w:val="00EB0286"/>
    <w:rsid w:val="00EB054B"/>
    <w:rsid w:val="00EB3409"/>
    <w:rsid w:val="00EB4B8E"/>
    <w:rsid w:val="00EB59E1"/>
    <w:rsid w:val="00EC00CB"/>
    <w:rsid w:val="00EC04CB"/>
    <w:rsid w:val="00EC0CA4"/>
    <w:rsid w:val="00EC1AC0"/>
    <w:rsid w:val="00EC1C93"/>
    <w:rsid w:val="00EC2B3D"/>
    <w:rsid w:val="00EC3902"/>
    <w:rsid w:val="00EC62D6"/>
    <w:rsid w:val="00EC7864"/>
    <w:rsid w:val="00ED0703"/>
    <w:rsid w:val="00ED2014"/>
    <w:rsid w:val="00ED27EA"/>
    <w:rsid w:val="00ED5E5D"/>
    <w:rsid w:val="00ED627F"/>
    <w:rsid w:val="00ED6CA1"/>
    <w:rsid w:val="00ED7604"/>
    <w:rsid w:val="00EE130B"/>
    <w:rsid w:val="00EE1D43"/>
    <w:rsid w:val="00EE1DED"/>
    <w:rsid w:val="00EE2459"/>
    <w:rsid w:val="00EE3613"/>
    <w:rsid w:val="00EF0320"/>
    <w:rsid w:val="00EF0CA9"/>
    <w:rsid w:val="00EF16BE"/>
    <w:rsid w:val="00EF2C2A"/>
    <w:rsid w:val="00EF389F"/>
    <w:rsid w:val="00EF40A9"/>
    <w:rsid w:val="00EF598A"/>
    <w:rsid w:val="00EF69A5"/>
    <w:rsid w:val="00EF6A83"/>
    <w:rsid w:val="00EF7386"/>
    <w:rsid w:val="00EF7DCF"/>
    <w:rsid w:val="00F00041"/>
    <w:rsid w:val="00F009FE"/>
    <w:rsid w:val="00F01175"/>
    <w:rsid w:val="00F021D3"/>
    <w:rsid w:val="00F031EE"/>
    <w:rsid w:val="00F04002"/>
    <w:rsid w:val="00F04FCE"/>
    <w:rsid w:val="00F05826"/>
    <w:rsid w:val="00F0594A"/>
    <w:rsid w:val="00F10C52"/>
    <w:rsid w:val="00F11F62"/>
    <w:rsid w:val="00F13764"/>
    <w:rsid w:val="00F139B4"/>
    <w:rsid w:val="00F150C3"/>
    <w:rsid w:val="00F153A2"/>
    <w:rsid w:val="00F16CEC"/>
    <w:rsid w:val="00F208ED"/>
    <w:rsid w:val="00F20BFF"/>
    <w:rsid w:val="00F21003"/>
    <w:rsid w:val="00F22DE1"/>
    <w:rsid w:val="00F24774"/>
    <w:rsid w:val="00F24A65"/>
    <w:rsid w:val="00F25C79"/>
    <w:rsid w:val="00F27791"/>
    <w:rsid w:val="00F30251"/>
    <w:rsid w:val="00F32E86"/>
    <w:rsid w:val="00F34184"/>
    <w:rsid w:val="00F34DF4"/>
    <w:rsid w:val="00F40509"/>
    <w:rsid w:val="00F40932"/>
    <w:rsid w:val="00F41C89"/>
    <w:rsid w:val="00F42253"/>
    <w:rsid w:val="00F42C92"/>
    <w:rsid w:val="00F44130"/>
    <w:rsid w:val="00F46950"/>
    <w:rsid w:val="00F469D2"/>
    <w:rsid w:val="00F46CD0"/>
    <w:rsid w:val="00F46FD4"/>
    <w:rsid w:val="00F47B25"/>
    <w:rsid w:val="00F47FB7"/>
    <w:rsid w:val="00F505EE"/>
    <w:rsid w:val="00F52008"/>
    <w:rsid w:val="00F52201"/>
    <w:rsid w:val="00F5404E"/>
    <w:rsid w:val="00F54B97"/>
    <w:rsid w:val="00F56ABB"/>
    <w:rsid w:val="00F5783F"/>
    <w:rsid w:val="00F60698"/>
    <w:rsid w:val="00F6540F"/>
    <w:rsid w:val="00F66A7C"/>
    <w:rsid w:val="00F72AB4"/>
    <w:rsid w:val="00F73A41"/>
    <w:rsid w:val="00F7480F"/>
    <w:rsid w:val="00F75E5E"/>
    <w:rsid w:val="00F77B80"/>
    <w:rsid w:val="00F77DA6"/>
    <w:rsid w:val="00F80161"/>
    <w:rsid w:val="00F801A0"/>
    <w:rsid w:val="00F80E61"/>
    <w:rsid w:val="00F81CB7"/>
    <w:rsid w:val="00F85333"/>
    <w:rsid w:val="00F8679B"/>
    <w:rsid w:val="00F914F9"/>
    <w:rsid w:val="00F9188B"/>
    <w:rsid w:val="00F93A07"/>
    <w:rsid w:val="00F93B7F"/>
    <w:rsid w:val="00F946C6"/>
    <w:rsid w:val="00FA0392"/>
    <w:rsid w:val="00FA115E"/>
    <w:rsid w:val="00FA15B6"/>
    <w:rsid w:val="00FA1A9F"/>
    <w:rsid w:val="00FA3946"/>
    <w:rsid w:val="00FA47DC"/>
    <w:rsid w:val="00FA7A61"/>
    <w:rsid w:val="00FB00D2"/>
    <w:rsid w:val="00FB1162"/>
    <w:rsid w:val="00FB1BCC"/>
    <w:rsid w:val="00FB4A4C"/>
    <w:rsid w:val="00FB73FC"/>
    <w:rsid w:val="00FC04F5"/>
    <w:rsid w:val="00FC08FD"/>
    <w:rsid w:val="00FC120D"/>
    <w:rsid w:val="00FC28A4"/>
    <w:rsid w:val="00FC5CC8"/>
    <w:rsid w:val="00FC5D9F"/>
    <w:rsid w:val="00FD0BA5"/>
    <w:rsid w:val="00FD0F3D"/>
    <w:rsid w:val="00FD10F7"/>
    <w:rsid w:val="00FD12F0"/>
    <w:rsid w:val="00FD290C"/>
    <w:rsid w:val="00FD2EE1"/>
    <w:rsid w:val="00FD4B84"/>
    <w:rsid w:val="00FD508A"/>
    <w:rsid w:val="00FD5E03"/>
    <w:rsid w:val="00FD68D5"/>
    <w:rsid w:val="00FD6A95"/>
    <w:rsid w:val="00FD7863"/>
    <w:rsid w:val="00FE1392"/>
    <w:rsid w:val="00FE1A7E"/>
    <w:rsid w:val="00FE2283"/>
    <w:rsid w:val="00FE4B9E"/>
    <w:rsid w:val="00FE70CD"/>
    <w:rsid w:val="00FF035A"/>
    <w:rsid w:val="00FF050F"/>
    <w:rsid w:val="00FF06FC"/>
    <w:rsid w:val="00FF1EFF"/>
    <w:rsid w:val="00FF217A"/>
    <w:rsid w:val="00FF2E45"/>
    <w:rsid w:val="00FF318F"/>
    <w:rsid w:val="00FF628C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862C3"/>
  <w15:docId w15:val="{ACC30930-0C33-4156-BFC4-50259A3A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autoRedefine/>
    <w:unhideWhenUsed/>
    <w:qFormat/>
    <w:rsid w:val="00E13F45"/>
    <w:pPr>
      <w:numPr>
        <w:numId w:val="31"/>
      </w:numPr>
      <w:tabs>
        <w:tab w:val="left" w:pos="709"/>
      </w:tabs>
      <w:spacing w:before="240" w:after="240" w:line="360" w:lineRule="auto"/>
      <w:ind w:left="709" w:hanging="284"/>
      <w:jc w:val="both"/>
      <w:outlineLvl w:val="1"/>
    </w:pPr>
    <w:rPr>
      <w:rFonts w:ascii="Arial" w:hAnsi="Arial" w:cs="Arial"/>
      <w:bCs/>
      <w:color w:val="2222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2516"/>
    <w:pPr>
      <w:spacing w:after="0" w:line="240" w:lineRule="auto"/>
    </w:pPr>
    <w:rPr>
      <w:rFonts w:eastAsiaTheme="minorEastAsia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359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59A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nhideWhenUsed/>
    <w:rsid w:val="002359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359A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59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9A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D65C3E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E63698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215FEC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1E4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036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361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361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36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3618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580CAA"/>
    <w:pPr>
      <w:spacing w:after="0" w:line="240" w:lineRule="auto"/>
    </w:pPr>
    <w:rPr>
      <w:rFonts w:eastAsiaTheme="minorEastAsia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5AF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713873"/>
    <w:pPr>
      <w:spacing w:after="0" w:line="240" w:lineRule="auto"/>
    </w:pPr>
    <w:rPr>
      <w:rFonts w:eastAsia="Times New Roman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071D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71D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71D2A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  <w:lang w:val="en-U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071D2A"/>
    <w:pPr>
      <w:widowControl w:val="0"/>
      <w:autoSpaceDE w:val="0"/>
      <w:autoSpaceDN w:val="0"/>
    </w:pPr>
    <w:rPr>
      <w:rFonts w:ascii="Garamond" w:eastAsia="Garamond" w:hAnsi="Garamond" w:cs="Garamond"/>
      <w:b/>
      <w:bCs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71D2A"/>
    <w:rPr>
      <w:rFonts w:ascii="Garamond" w:eastAsia="Garamond" w:hAnsi="Garamond" w:cs="Garamond"/>
      <w:b/>
      <w:bCs/>
      <w:sz w:val="24"/>
      <w:szCs w:val="24"/>
      <w:lang w:val="en-US"/>
    </w:rPr>
  </w:style>
  <w:style w:type="numbering" w:customStyle="1" w:styleId="Listaactual1">
    <w:name w:val="Lista actual1"/>
    <w:uiPriority w:val="99"/>
    <w:rsid w:val="007F5F68"/>
    <w:pPr>
      <w:numPr>
        <w:numId w:val="23"/>
      </w:numPr>
    </w:pPr>
  </w:style>
  <w:style w:type="numbering" w:customStyle="1" w:styleId="Listaactual2">
    <w:name w:val="Lista actual2"/>
    <w:uiPriority w:val="99"/>
    <w:rsid w:val="007D1B86"/>
    <w:pPr>
      <w:numPr>
        <w:numId w:val="25"/>
      </w:numPr>
    </w:pPr>
  </w:style>
  <w:style w:type="numbering" w:customStyle="1" w:styleId="Listaactual3">
    <w:name w:val="Lista actual3"/>
    <w:uiPriority w:val="99"/>
    <w:rsid w:val="007D1B86"/>
    <w:pPr>
      <w:numPr>
        <w:numId w:val="26"/>
      </w:numPr>
    </w:pPr>
  </w:style>
  <w:style w:type="numbering" w:customStyle="1" w:styleId="Listaactual4">
    <w:name w:val="Lista actual4"/>
    <w:uiPriority w:val="99"/>
    <w:rsid w:val="007D1B86"/>
    <w:pPr>
      <w:numPr>
        <w:numId w:val="27"/>
      </w:numPr>
    </w:pPr>
  </w:style>
  <w:style w:type="character" w:customStyle="1" w:styleId="Ttulo2Car">
    <w:name w:val="Título 2 Car"/>
    <w:basedOn w:val="Fuentedeprrafopredeter"/>
    <w:link w:val="Ttulo2"/>
    <w:rsid w:val="00E13F45"/>
    <w:rPr>
      <w:rFonts w:ascii="Arial" w:eastAsia="Times New Roman" w:hAnsi="Arial" w:cs="Arial"/>
      <w:bCs/>
      <w:color w:val="222222"/>
      <w:sz w:val="20"/>
      <w:lang w:eastAsia="es-ES"/>
    </w:rPr>
  </w:style>
  <w:style w:type="paragraph" w:styleId="NormalWeb">
    <w:name w:val="Normal (Web)"/>
    <w:basedOn w:val="Normal"/>
    <w:uiPriority w:val="99"/>
    <w:unhideWhenUsed/>
    <w:rsid w:val="00E13F45"/>
    <w:pPr>
      <w:spacing w:before="100" w:beforeAutospacing="1" w:after="100" w:afterAutospacing="1" w:line="360" w:lineRule="auto"/>
      <w:ind w:left="352"/>
      <w:jc w:val="both"/>
    </w:pPr>
    <w:rPr>
      <w:rFonts w:ascii="Arial" w:hAnsi="Arial" w:cs="Arial"/>
      <w:color w:val="222222"/>
      <w:szCs w:val="2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3F45"/>
    <w:pPr>
      <w:pBdr>
        <w:top w:val="single" w:sz="4" w:space="10" w:color="C00000"/>
        <w:bottom w:val="single" w:sz="4" w:space="10" w:color="C00000"/>
      </w:pBdr>
      <w:spacing w:before="360" w:after="360" w:line="360" w:lineRule="auto"/>
      <w:ind w:left="864" w:right="864"/>
      <w:jc w:val="center"/>
    </w:pPr>
    <w:rPr>
      <w:rFonts w:ascii="Arial" w:hAnsi="Arial" w:cs="Arial"/>
      <w:i/>
      <w:iCs/>
      <w:color w:val="C00000"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3F45"/>
    <w:rPr>
      <w:rFonts w:ascii="Arial" w:eastAsia="Times New Roman" w:hAnsi="Arial" w:cs="Arial"/>
      <w:i/>
      <w:iCs/>
      <w:color w:val="C00000"/>
      <w:sz w:val="20"/>
      <w:lang w:eastAsia="es-ES"/>
    </w:rPr>
  </w:style>
  <w:style w:type="character" w:styleId="Textoennegrita">
    <w:name w:val="Strong"/>
    <w:qFormat/>
    <w:rsid w:val="00E13F45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13F45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3F45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unhideWhenUsed/>
    <w:rsid w:val="001309E4"/>
    <w:pPr>
      <w:ind w:left="10" w:hanging="10"/>
      <w:jc w:val="both"/>
    </w:pPr>
    <w:rPr>
      <w:rFonts w:ascii="Arial" w:eastAsia="Arial" w:hAnsi="Arial" w:cs="Arial"/>
      <w:color w:val="00000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309E4"/>
    <w:rPr>
      <w:rFonts w:ascii="Arial" w:eastAsia="Arial" w:hAnsi="Arial" w:cs="Arial"/>
      <w:color w:val="000000"/>
      <w:sz w:val="20"/>
      <w:szCs w:val="20"/>
      <w:lang w:eastAsia="es-ES"/>
    </w:rPr>
  </w:style>
  <w:style w:type="character" w:styleId="Refdenotaalpie">
    <w:name w:val="footnote reference"/>
    <w:uiPriority w:val="99"/>
    <w:unhideWhenUsed/>
    <w:rsid w:val="001309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2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5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82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82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05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45568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02532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059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808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406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844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993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089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8836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512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73197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49368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9406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485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9359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69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1662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2683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416974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20331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57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64771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482354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763040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52075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77581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82040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45713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67500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957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666186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21607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44366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9775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4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7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18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9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430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57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56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288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865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926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547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931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994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900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073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24949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7644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8796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1703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7023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411651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073019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39229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76873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41458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92740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5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1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9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6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12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562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675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978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630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647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367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046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886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218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082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708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3186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5408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7310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38012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994639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68447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217374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7753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59855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032431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16143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6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23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1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36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2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034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224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51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819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592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819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855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01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74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011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5119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1824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1862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45286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2312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57685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8194522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466916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58077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29569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84593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erfiles\PCE17\Downloads\Modelo_con_Membrete_ESCRBC_IX_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20461-D028-40B6-AD0F-C1FC1D13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Modelo_con_Membrete_ESCRBC_IX_2023.dotx</Template>
  <TotalTime>2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</dc:creator>
  <cp:lastModifiedBy>Acceso al escáner</cp:lastModifiedBy>
  <cp:revision>2</cp:revision>
  <cp:lastPrinted>2024-05-16T09:40:00Z</cp:lastPrinted>
  <dcterms:created xsi:type="dcterms:W3CDTF">2025-07-15T11:55:00Z</dcterms:created>
  <dcterms:modified xsi:type="dcterms:W3CDTF">2025-07-15T11:55:00Z</dcterms:modified>
</cp:coreProperties>
</file>